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F54F" w14:textId="77777777" w:rsidR="004418F4" w:rsidRPr="009A685E" w:rsidRDefault="005419E8" w:rsidP="001B5EF3">
      <w:pPr>
        <w:pStyle w:val="Sinespaciado"/>
        <w:spacing w:line="192" w:lineRule="auto"/>
        <w:rPr>
          <w:sz w:val="4"/>
          <w:szCs w:val="4"/>
        </w:rPr>
      </w:pPr>
      <w:r w:rsidRPr="009A685E">
        <w:rPr>
          <w:noProof/>
          <w:sz w:val="4"/>
          <w:szCs w:val="4"/>
          <w:lang w:bidi="es-ES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6D8D0609" wp14:editId="17DDCB0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973568" cy="10692836"/>
                <wp:effectExtent l="0" t="0" r="8890" b="0"/>
                <wp:wrapNone/>
                <wp:docPr id="8" name="Grupo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73568" cy="10692836"/>
                          <a:chOff x="-1" y="0"/>
                          <a:chExt cx="7775258" cy="10693325"/>
                        </a:xfrm>
                      </wpg:grpSpPr>
                      <wpg:grpSp>
                        <wpg:cNvPr id="4" name="Grupo 4">
                          <a:extLst>
                            <a:ext uri="{FF2B5EF4-FFF2-40B4-BE49-F238E27FC236}">
                              <a16:creationId xmlns:a16="http://schemas.microsoft.com/office/drawing/2014/main" id="{B7290BD1-59A0-45EB-81F0-6783430827A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2438400" y="4762500"/>
                            <a:ext cx="1791681" cy="2456002"/>
                            <a:chOff x="2436126" y="4762877"/>
                            <a:chExt cx="1628800" cy="2232729"/>
                          </a:xfrm>
                        </wpg:grpSpPr>
                        <wps:wsp>
                          <wps:cNvPr id="51" name="Conector recto 51">
                            <a:extLst>
                              <a:ext uri="{FF2B5EF4-FFF2-40B4-BE49-F238E27FC236}">
                                <a16:creationId xmlns:a16="http://schemas.microsoft.com/office/drawing/2014/main" id="{7D0CEAB9-6DA9-4AA3-AC98-4883BC82E962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436126" y="5931506"/>
                              <a:ext cx="937036" cy="1064100"/>
                            </a:xfrm>
                            <a:prstGeom prst="line">
                              <a:avLst/>
                            </a:prstGeom>
                            <a:ln w="1270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Conector recto 52">
                            <a:extLst>
                              <a:ext uri="{FF2B5EF4-FFF2-40B4-BE49-F238E27FC236}">
                                <a16:creationId xmlns:a16="http://schemas.microsoft.com/office/drawing/2014/main" id="{264DC67B-4AE1-421E-B1BC-63D2B51E3971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127890" y="4762877"/>
                              <a:ext cx="937036" cy="1064100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ector recto 53">
                            <a:extLst>
                              <a:ext uri="{FF2B5EF4-FFF2-40B4-BE49-F238E27FC236}">
                                <a16:creationId xmlns:a16="http://schemas.microsoft.com/office/drawing/2014/main" id="{7AC266FB-F4D6-46AE-845C-890E974C261B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2817405" y="5985710"/>
                              <a:ext cx="167987" cy="190766"/>
                            </a:xfrm>
                            <a:prstGeom prst="line">
                              <a:avLst/>
                            </a:prstGeom>
                            <a:ln w="635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Conector recto 54">
                            <a:extLst>
                              <a:ext uri="{FF2B5EF4-FFF2-40B4-BE49-F238E27FC236}">
                                <a16:creationId xmlns:a16="http://schemas.microsoft.com/office/drawing/2014/main" id="{64D3E22B-BFF3-4E0C-884F-B799B625CD1C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3414070" y="5806164"/>
                              <a:ext cx="442866" cy="502919"/>
                            </a:xfrm>
                            <a:prstGeom prst="line">
                              <a:avLst/>
                            </a:prstGeom>
                            <a:ln w="127000"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Rectángulo 5">
                          <a:extLst>
                            <a:ext uri="{FF2B5EF4-FFF2-40B4-BE49-F238E27FC236}">
                              <a16:creationId xmlns:a16="http://schemas.microsoft.com/office/drawing/2014/main" id="{34576532-A492-4202-87CE-6C7BC14401C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V="1">
                            <a:off x="4115965" y="8475441"/>
                            <a:ext cx="2371810" cy="221788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tángulo 7">
                          <a:extLst>
                            <a:ext uri="{FF2B5EF4-FFF2-40B4-BE49-F238E27FC236}">
                              <a16:creationId xmlns:a16="http://schemas.microsoft.com/office/drawing/2014/main" id="{275642C7-532B-4E3B-A890-BDCEFBBE269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90525" y="2733675"/>
                            <a:ext cx="7384732" cy="58117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>
                          <a:extLst>
                            <a:ext uri="{FF2B5EF4-FFF2-40B4-BE49-F238E27FC236}">
                              <a16:creationId xmlns:a16="http://schemas.microsoft.com/office/drawing/2014/main" id="{C5465379-5A99-4B58-95AA-391F0A1EECDC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flipH="1">
                            <a:off x="0" y="0"/>
                            <a:ext cx="6858280" cy="272985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Flecha: Pentágono 12">
                          <a:extLst>
                            <a:ext uri="{FF2B5EF4-FFF2-40B4-BE49-F238E27FC236}">
                              <a16:creationId xmlns:a16="http://schemas.microsoft.com/office/drawing/2014/main" id="{BD12C60C-9B3B-4845-9304-94E8868D8633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-1" y="2733674"/>
                            <a:ext cx="1165273" cy="581178"/>
                          </a:xfrm>
                          <a:prstGeom prst="homePlate">
                            <a:avLst>
                              <a:gd name="adj" fmla="val 52238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A3BD7F" w14:textId="77777777" w:rsidR="002A1985" w:rsidRDefault="002A1985" w:rsidP="005419E8"/>
                          </w:txbxContent>
                        </wps:txbx>
                        <wps:bodyPr rot="0" spcFirstLastPara="0" vert="horz" wrap="square" lIns="25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8D0609" id="Grupo 8" o:spid="_x0000_s1026" alt="&quot;&quot;" style="position:absolute;margin-left:-36pt;margin-top:-36pt;width:627.85pt;height:841.95pt;z-index:-251679744;mso-width-relative:margin;mso-height-relative:margin" coordorigin="" coordsize="77752,106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">
                <v:group id="Grupo 4" o:spid="_x0000_s1027" alt="&quot;&quot;" style="position:absolute;left:24384;top:47625;width:17916;height:24560" coordorigin="24361,47628" coordsize="16288,22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Conector recto 51" o:spid="_x0000_s1028" style="position:absolute;flip:x;visibility:visible;mso-wrap-style:square" from="24361,59315" to="33731,69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" strokecolor="#f2f2f2 [3052]" strokeweight="10pt">
                    <v:stroke joinstyle="miter"/>
                    <o:lock v:ext="edit" shapetype="f"/>
                  </v:line>
                  <v:line id="Conector recto 52" o:spid="_x0000_s1029" style="position:absolute;flip:x;visibility:visible;mso-wrap-style:square" from="31278,47628" to="40649,5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" strokecolor="#f2f2f2 [3052]" strokeweight="5pt">
                    <v:stroke joinstyle="miter"/>
                    <o:lock v:ext="edit" shapetype="f"/>
                  </v:line>
                  <v:line id="Conector recto 53" o:spid="_x0000_s1030" style="position:absolute;flip:x;visibility:visible;mso-wrap-style:square" from="28174,59857" to="29853,6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" strokecolor="#f2f2f2 [3052]" strokeweight="5pt">
                    <v:stroke joinstyle="miter"/>
                    <o:lock v:ext="edit" shapetype="f"/>
                  </v:line>
                  <v:line id="Conector recto 54" o:spid="_x0000_s1031" style="position:absolute;flip:x;visibility:visible;mso-wrap-style:square" from="34140,58061" to="38569,63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" strokecolor="#f2f2f2 [3052]" strokeweight="10pt">
                    <v:stroke joinstyle="miter"/>
                    <o:lock v:ext="edit" shapetype="f"/>
                  </v:line>
                </v:group>
                <v:rect id="Rectángulo 5" o:spid="_x0000_s1032" alt="&quot;&quot;" style="position:absolute;left:41159;top:84754;width:23718;height:2217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" fillcolor="black [3213]" stroked="f" strokeweight="1pt"/>
                <v:rect id="Rectángulo 7" o:spid="_x0000_s1033" alt="&quot;&quot;" style="position:absolute;left:3905;top:27336;width:73847;height:5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" fillcolor="#f2f2f2 [3052]" stroked="f" strokeweight="1pt">
                  <o:lock v:ext="edit" aspectratio="t"/>
                </v:rect>
                <v:rect id="Rectángulo 9" o:spid="_x0000_s1034" alt="&quot;&quot;" style="position:absolute;width:68582;height:2729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" fillcolor="#ffc000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echa: Pentágono 12" o:spid="_x0000_s1035" type="#_x0000_t15" alt="&quot;&quot;" style="position:absolute;top:27336;width:11652;height:5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" adj="15972" fillcolor="black [3213]" stroked="f" strokeweight="1pt">
                  <o:lock v:ext="edit" aspectratio="t"/>
                  <v:textbox inset="7mm">
                    <w:txbxContent>
                      <w:p w14:paraId="68A3BD7F" w14:textId="77777777" w:rsidR="002A1985" w:rsidRDefault="002A1985" w:rsidP="005419E8"/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1142"/>
        <w:gridCol w:w="3707"/>
        <w:gridCol w:w="1271"/>
        <w:gridCol w:w="2575"/>
        <w:gridCol w:w="691"/>
      </w:tblGrid>
      <w:tr w:rsidR="004418F4" w:rsidRPr="009A685E" w14:paraId="09B4F82A" w14:textId="77777777" w:rsidTr="004418F4">
        <w:trPr>
          <w:trHeight w:val="590"/>
        </w:trPr>
        <w:tc>
          <w:tcPr>
            <w:tcW w:w="7380" w:type="dxa"/>
            <w:gridSpan w:val="4"/>
            <w:vMerge w:val="restart"/>
          </w:tcPr>
          <w:sdt>
            <w:sdtPr>
              <w:id w:val="1014876093"/>
              <w:placeholder>
                <w:docPart w:val="FBF1E553AA15407780F30ED7ADFF1E5A"/>
              </w:placeholder>
              <w:temporary/>
              <w:showingPlcHdr/>
              <w15:appearance w15:val="hidden"/>
            </w:sdtPr>
            <w:sdtEndPr/>
            <w:sdtContent>
              <w:p w14:paraId="7A50C0BF" w14:textId="77777777" w:rsidR="004418F4" w:rsidRPr="009A685E" w:rsidRDefault="004418F4" w:rsidP="001B5EF3">
                <w:pPr>
                  <w:pStyle w:val="Ttulo"/>
                </w:pPr>
                <w:r w:rsidRPr="009A685E">
                  <w:rPr>
                    <w:lang w:bidi="es-ES"/>
                  </w:rPr>
                  <w:t>MIRA KARLSSON</w:t>
                </w:r>
              </w:p>
            </w:sdtContent>
          </w:sdt>
          <w:sdt>
            <w:sdtPr>
              <w:id w:val="-246814899"/>
              <w:placeholder>
                <w:docPart w:val="0739582C3B5E4CAC96E5B160E6035126"/>
              </w:placeholder>
              <w:temporary/>
              <w:showingPlcHdr/>
              <w15:appearance w15:val="hidden"/>
            </w:sdtPr>
            <w:sdtEndPr/>
            <w:sdtContent>
              <w:p w14:paraId="06FF528E" w14:textId="77777777" w:rsidR="004418F4" w:rsidRPr="009A685E" w:rsidRDefault="004418F4" w:rsidP="009A685E">
                <w:pPr>
                  <w:pStyle w:val="Subttulo"/>
                  <w:spacing w:line="216" w:lineRule="auto"/>
                </w:pPr>
                <w:r w:rsidRPr="009A685E">
                  <w:rPr>
                    <w:lang w:bidi="es-ES"/>
                  </w:rPr>
                  <w:t>TÍTULO PROFESIONAL</w:t>
                </w:r>
              </w:p>
            </w:sdtContent>
          </w:sdt>
        </w:tc>
        <w:tc>
          <w:tcPr>
            <w:tcW w:w="2700" w:type="dxa"/>
            <w:vAlign w:val="center"/>
          </w:tcPr>
          <w:p w14:paraId="0C0ECC1C" w14:textId="77777777" w:rsidR="004418F4" w:rsidRPr="009A685E" w:rsidRDefault="0049014F" w:rsidP="004418F4">
            <w:pPr>
              <w:pStyle w:val="Contacto"/>
            </w:pPr>
            <w:sdt>
              <w:sdtPr>
                <w:id w:val="1602531064"/>
                <w:placeholder>
                  <w:docPart w:val="2AAA3908AC9149658774254C9CD52916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Teléfono</w:t>
                </w:r>
              </w:sdtContent>
            </w:sdt>
          </w:p>
        </w:tc>
        <w:tc>
          <w:tcPr>
            <w:tcW w:w="710" w:type="dxa"/>
            <w:vAlign w:val="center"/>
          </w:tcPr>
          <w:p w14:paraId="2EB8FC54" w14:textId="77777777" w:rsidR="004418F4" w:rsidRPr="009A685E" w:rsidRDefault="004418F4" w:rsidP="004418F4">
            <w:pPr>
              <w:pStyle w:val="Contacto"/>
              <w:jc w:val="left"/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279F8D93" wp14:editId="2F071992">
                  <wp:extent cx="99756" cy="99756"/>
                  <wp:effectExtent l="0" t="0" r="0" b="0"/>
                  <wp:docPr id="17" name="Gráfico 28" descr="Icono teléfon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89E137-35AC-42C2-B528-C576A8C3F3E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áfico 28" descr="Icono teléfono">
                            <a:extLst>
                              <a:ext uri="{FF2B5EF4-FFF2-40B4-BE49-F238E27FC236}">
                                <a16:creationId xmlns:a16="http://schemas.microsoft.com/office/drawing/2014/main" id="{AD89E137-35AC-42C2-B528-C576A8C3F3E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6" cy="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2C52B534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7EA107F8" w14:textId="77777777" w:rsidR="00AB1F09" w:rsidRPr="009A685E" w:rsidRDefault="00AB1F09" w:rsidP="00AB1F09"/>
        </w:tc>
        <w:tc>
          <w:tcPr>
            <w:tcW w:w="2700" w:type="dxa"/>
          </w:tcPr>
          <w:p w14:paraId="02BBB573" w14:textId="77777777" w:rsidR="00AB1F09" w:rsidRPr="009A685E" w:rsidRDefault="0049014F" w:rsidP="00AB1F09">
            <w:pPr>
              <w:pStyle w:val="Contacto"/>
            </w:pPr>
            <w:sdt>
              <w:sdtPr>
                <w:id w:val="-1067565771"/>
                <w:placeholder>
                  <w:docPart w:val="3FA107AE0A51475D86D0382808075C03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710" w:type="dxa"/>
            <w:vAlign w:val="center"/>
          </w:tcPr>
          <w:p w14:paraId="762CB618" w14:textId="77777777" w:rsidR="00AB1F09" w:rsidRPr="009A685E" w:rsidRDefault="00AB1F09" w:rsidP="00AB1F09">
            <w:pPr>
              <w:pStyle w:val="Contacto"/>
              <w:jc w:val="left"/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3E6CAF5C" wp14:editId="6A903489">
                  <wp:extent cx="106045" cy="81915"/>
                  <wp:effectExtent l="0" t="0" r="8255" b="0"/>
                  <wp:docPr id="19" name="Gráfico 30" descr="Icono del correo electrónic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64F1FD-3347-405F-AEFF-2900D23BBA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áfico 30" descr="Icono del correo electrónico">
                            <a:extLst>
                              <a:ext uri="{FF2B5EF4-FFF2-40B4-BE49-F238E27FC236}">
                                <a16:creationId xmlns:a16="http://schemas.microsoft.com/office/drawing/2014/main" id="{5C64F1FD-3347-405F-AEFF-2900D23BBA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" cy="8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6A577E13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7BFE4775" w14:textId="77777777" w:rsidR="00AB1F09" w:rsidRPr="009A685E" w:rsidRDefault="00AB1F09" w:rsidP="00AB1F09"/>
        </w:tc>
        <w:tc>
          <w:tcPr>
            <w:tcW w:w="2700" w:type="dxa"/>
          </w:tcPr>
          <w:p w14:paraId="65083CDA" w14:textId="77777777" w:rsidR="00AB1F09" w:rsidRPr="009A685E" w:rsidRDefault="0049014F" w:rsidP="00AB1F09">
            <w:pPr>
              <w:pStyle w:val="Contacto"/>
            </w:pPr>
            <w:sdt>
              <w:sdtPr>
                <w:id w:val="-893112246"/>
                <w:placeholder>
                  <w:docPart w:val="026C6908B6614E4DAE53A1B1635C1CDA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Ciudad / Estado / País</w:t>
                </w:r>
              </w:sdtContent>
            </w:sdt>
          </w:p>
        </w:tc>
        <w:tc>
          <w:tcPr>
            <w:tcW w:w="710" w:type="dxa"/>
            <w:vAlign w:val="center"/>
          </w:tcPr>
          <w:p w14:paraId="08136006" w14:textId="77777777" w:rsidR="00AB1F09" w:rsidRPr="009A685E" w:rsidRDefault="00AB1F09" w:rsidP="00AB1F09">
            <w:pPr>
              <w:pStyle w:val="Contacto"/>
              <w:jc w:val="left"/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393C5CFD" wp14:editId="5BC81AFE">
                  <wp:extent cx="86162" cy="128326"/>
                  <wp:effectExtent l="0" t="0" r="9525" b="5080"/>
                  <wp:docPr id="18" name="Gráfico 29" descr="Icono ubicació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26D52F-9481-409E-B74B-926D58A1C5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áfico 29" descr="Icono ubicación">
                            <a:extLst>
                              <a:ext uri="{FF2B5EF4-FFF2-40B4-BE49-F238E27FC236}">
                                <a16:creationId xmlns:a16="http://schemas.microsoft.com/office/drawing/2014/main" id="{6826D52F-9481-409E-B74B-926D58A1C5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2" cy="128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73C2DB9F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398C8C13" w14:textId="77777777" w:rsidR="00AB1F09" w:rsidRPr="009A685E" w:rsidRDefault="00AB1F09" w:rsidP="00AB1F09"/>
        </w:tc>
        <w:tc>
          <w:tcPr>
            <w:tcW w:w="2700" w:type="dxa"/>
          </w:tcPr>
          <w:p w14:paraId="5FE68154" w14:textId="77777777" w:rsidR="00AB1F09" w:rsidRPr="009A685E" w:rsidRDefault="0049014F" w:rsidP="00AB1F09">
            <w:pPr>
              <w:pStyle w:val="Contacto"/>
            </w:pPr>
            <w:sdt>
              <w:sdtPr>
                <w:id w:val="-502506062"/>
                <w:placeholder>
                  <w:docPart w:val="EAEBA52EEB3341D9856964D444EF347A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LinkedIn</w:t>
                </w:r>
              </w:sdtContent>
            </w:sdt>
          </w:p>
        </w:tc>
        <w:tc>
          <w:tcPr>
            <w:tcW w:w="710" w:type="dxa"/>
            <w:vAlign w:val="center"/>
          </w:tcPr>
          <w:p w14:paraId="28FC57D9" w14:textId="77777777" w:rsidR="00AB1F09" w:rsidRPr="009A685E" w:rsidRDefault="00AB1F09" w:rsidP="00AB1F09">
            <w:pPr>
              <w:pStyle w:val="Contacto"/>
              <w:jc w:val="left"/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26C06E3F" wp14:editId="3F5236E9">
                  <wp:extent cx="149272" cy="149272"/>
                  <wp:effectExtent l="0" t="0" r="3175" b="3175"/>
                  <wp:docPr id="22" name="Gráfico 34" descr="Centro de llamad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0FC397-9E5B-4213-8EC7-020047DD2A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áfico 34" descr="Centro de llamadas">
                            <a:extLst>
                              <a:ext uri="{FF2B5EF4-FFF2-40B4-BE49-F238E27FC236}">
                                <a16:creationId xmlns:a16="http://schemas.microsoft.com/office/drawing/2014/main" id="{2F0FC397-9E5B-4213-8EC7-020047DD2A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2" cy="14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4CCB670B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15706105" w14:textId="77777777" w:rsidR="00AB1F09" w:rsidRPr="009A685E" w:rsidRDefault="00AB1F09" w:rsidP="00AB1F09"/>
        </w:tc>
        <w:tc>
          <w:tcPr>
            <w:tcW w:w="2700" w:type="dxa"/>
          </w:tcPr>
          <w:p w14:paraId="1346B2D8" w14:textId="77777777" w:rsidR="00AB1F09" w:rsidRPr="009A685E" w:rsidRDefault="0049014F" w:rsidP="00AB1F09">
            <w:pPr>
              <w:pStyle w:val="Contacto"/>
            </w:pPr>
            <w:sdt>
              <w:sdtPr>
                <w:id w:val="-103818806"/>
                <w:placeholder>
                  <w:docPart w:val="ED7918EAC96F4080BCC3772909345FB3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Skype</w:t>
                </w:r>
              </w:sdtContent>
            </w:sdt>
          </w:p>
        </w:tc>
        <w:tc>
          <w:tcPr>
            <w:tcW w:w="710" w:type="dxa"/>
            <w:vAlign w:val="center"/>
          </w:tcPr>
          <w:p w14:paraId="1A47BA86" w14:textId="77777777" w:rsidR="00AB1F09" w:rsidRPr="009A685E" w:rsidRDefault="00AB1F09" w:rsidP="00AB1F09">
            <w:pPr>
              <w:pStyle w:val="Contacto"/>
              <w:jc w:val="left"/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5011622F" wp14:editId="45F0813C">
                  <wp:extent cx="149272" cy="149272"/>
                  <wp:effectExtent l="0" t="0" r="3175" b="3175"/>
                  <wp:docPr id="21" name="Gráfico 33" descr="Diá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D65812-722D-4BE6-ABD9-FF2FBFF6941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áfico 33" descr="Diálogo">
                            <a:extLst>
                              <a:ext uri="{FF2B5EF4-FFF2-40B4-BE49-F238E27FC236}">
                                <a16:creationId xmlns:a16="http://schemas.microsoft.com/office/drawing/2014/main" id="{F7D65812-722D-4BE6-ABD9-FF2FBFF694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72" cy="14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30AFB4D3" w14:textId="77777777" w:rsidTr="00AB0408">
        <w:trPr>
          <w:trHeight w:val="590"/>
        </w:trPr>
        <w:tc>
          <w:tcPr>
            <w:tcW w:w="7380" w:type="dxa"/>
            <w:gridSpan w:val="4"/>
            <w:vMerge/>
          </w:tcPr>
          <w:p w14:paraId="323CEBF6" w14:textId="77777777" w:rsidR="00AB1F09" w:rsidRPr="009A685E" w:rsidRDefault="00AB1F09" w:rsidP="00AB1F09"/>
        </w:tc>
        <w:tc>
          <w:tcPr>
            <w:tcW w:w="2700" w:type="dxa"/>
          </w:tcPr>
          <w:p w14:paraId="66350379" w14:textId="77777777" w:rsidR="00AB1F09" w:rsidRPr="009A685E" w:rsidRDefault="0049014F" w:rsidP="00AB1F09">
            <w:pPr>
              <w:pStyle w:val="Contacto"/>
            </w:pPr>
            <w:sdt>
              <w:sdtPr>
                <w:id w:val="1043793592"/>
                <w:placeholder>
                  <w:docPart w:val="9A811085C651433DA56D70F343A077F7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Sitio web</w:t>
                </w:r>
              </w:sdtContent>
            </w:sdt>
          </w:p>
        </w:tc>
        <w:tc>
          <w:tcPr>
            <w:tcW w:w="710" w:type="dxa"/>
            <w:vAlign w:val="center"/>
          </w:tcPr>
          <w:p w14:paraId="1AD32143" w14:textId="77777777" w:rsidR="00AB1F09" w:rsidRPr="009A685E" w:rsidRDefault="00AB1F09" w:rsidP="00AB1F09">
            <w:pPr>
              <w:pStyle w:val="Contacto"/>
              <w:jc w:val="left"/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369AC4AC" wp14:editId="6A77C735">
                  <wp:extent cx="180620" cy="180620"/>
                  <wp:effectExtent l="0" t="0" r="0" b="0"/>
                  <wp:docPr id="20" name="Gráfico 31" descr="Víncul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86B410-A55A-4FE2-8B4E-4A29F919432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áfico 31" descr="Vínculo">
                            <a:extLst>
                              <a:ext uri="{FF2B5EF4-FFF2-40B4-BE49-F238E27FC236}">
                                <a16:creationId xmlns:a16="http://schemas.microsoft.com/office/drawing/2014/main" id="{4186B410-A55A-4FE2-8B4E-4A29F91943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20" cy="18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8F4" w:rsidRPr="009A685E" w14:paraId="5C529CCE" w14:textId="77777777" w:rsidTr="005419E8">
        <w:trPr>
          <w:trHeight w:val="900"/>
        </w:trPr>
        <w:tc>
          <w:tcPr>
            <w:tcW w:w="1080" w:type="dxa"/>
            <w:vAlign w:val="center"/>
          </w:tcPr>
          <w:p w14:paraId="5FB8BFF1" w14:textId="77777777" w:rsidR="004418F4" w:rsidRPr="009A685E" w:rsidRDefault="0049014F" w:rsidP="005419E8">
            <w:pPr>
              <w:pStyle w:val="NormalAlt"/>
            </w:pPr>
            <w:sdt>
              <w:sdtPr>
                <w:id w:val="809435104"/>
                <w:placeholder>
                  <w:docPart w:val="6C53CABEF2F54AB7AB50F2F8492CD36D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Ver más</w:t>
                </w:r>
              </w:sdtContent>
            </w:sdt>
          </w:p>
        </w:tc>
        <w:tc>
          <w:tcPr>
            <w:tcW w:w="9000" w:type="dxa"/>
            <w:gridSpan w:val="4"/>
            <w:vAlign w:val="center"/>
          </w:tcPr>
          <w:p w14:paraId="4DA870B8" w14:textId="77777777" w:rsidR="004418F4" w:rsidRPr="009A685E" w:rsidRDefault="0049014F" w:rsidP="00E83D12">
            <w:pPr>
              <w:pStyle w:val="Consigna"/>
            </w:pPr>
            <w:sdt>
              <w:sdtPr>
                <w:id w:val="1697195717"/>
                <w:placeholder>
                  <w:docPart w:val="C7E55FBEDAE847D6BAEC21F46BBDF403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Visite mi perfil de LinkedIn: www.linkedin.com/in/mirakarlsson</w:t>
                </w:r>
              </w:sdtContent>
            </w:sdt>
          </w:p>
        </w:tc>
        <w:tc>
          <w:tcPr>
            <w:tcW w:w="710" w:type="dxa"/>
            <w:vAlign w:val="center"/>
          </w:tcPr>
          <w:p w14:paraId="51F91976" w14:textId="77777777" w:rsidR="004418F4" w:rsidRPr="009A685E" w:rsidRDefault="004418F4" w:rsidP="005419E8"/>
        </w:tc>
      </w:tr>
      <w:tr w:rsidR="00E83D12" w:rsidRPr="009A685E" w14:paraId="76D0CA09" w14:textId="77777777" w:rsidTr="00E83D12">
        <w:trPr>
          <w:trHeight w:val="288"/>
        </w:trPr>
        <w:tc>
          <w:tcPr>
            <w:tcW w:w="2250" w:type="dxa"/>
            <w:gridSpan w:val="2"/>
            <w:tcMar>
              <w:left w:w="115" w:type="dxa"/>
              <w:right w:w="115" w:type="dxa"/>
            </w:tcMar>
          </w:tcPr>
          <w:p w14:paraId="68567BFA" w14:textId="77777777" w:rsidR="00E83D12" w:rsidRPr="009A685E" w:rsidRDefault="00E83D12" w:rsidP="00E83D12">
            <w:pPr>
              <w:pStyle w:val="Sinespaciado"/>
              <w:rPr>
                <w:noProof/>
                <w:sz w:val="4"/>
                <w:szCs w:val="4"/>
              </w:rPr>
            </w:pPr>
          </w:p>
        </w:tc>
        <w:tc>
          <w:tcPr>
            <w:tcW w:w="3780" w:type="dxa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58DF0A4C" w14:textId="77777777" w:rsidR="00E83D12" w:rsidRPr="009A685E" w:rsidRDefault="00E83D12" w:rsidP="00E83D12">
            <w:pPr>
              <w:pStyle w:val="Sinespaciado"/>
              <w:rPr>
                <w:sz w:val="4"/>
                <w:szCs w:val="4"/>
              </w:rPr>
            </w:pPr>
          </w:p>
        </w:tc>
        <w:tc>
          <w:tcPr>
            <w:tcW w:w="4760" w:type="dxa"/>
            <w:gridSpan w:val="3"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7F9AF5B3" w14:textId="77777777" w:rsidR="00E83D12" w:rsidRPr="009A685E" w:rsidRDefault="00E83D12" w:rsidP="00E83D12">
            <w:pPr>
              <w:pStyle w:val="Sinespaciado"/>
              <w:rPr>
                <w:sz w:val="4"/>
                <w:szCs w:val="4"/>
              </w:rPr>
            </w:pPr>
          </w:p>
        </w:tc>
      </w:tr>
      <w:tr w:rsidR="00A86CBD" w:rsidRPr="009A685E" w14:paraId="14CC8D1B" w14:textId="77777777" w:rsidTr="004C62D0">
        <w:trPr>
          <w:trHeight w:val="2304"/>
        </w:trPr>
        <w:tc>
          <w:tcPr>
            <w:tcW w:w="2250" w:type="dxa"/>
            <w:gridSpan w:val="2"/>
            <w:tcMar>
              <w:left w:w="115" w:type="dxa"/>
              <w:right w:w="115" w:type="dxa"/>
            </w:tcMar>
          </w:tcPr>
          <w:p w14:paraId="42E3BEC5" w14:textId="77777777" w:rsidR="00E83D12" w:rsidRPr="009A685E" w:rsidRDefault="00A86CBD" w:rsidP="00E83D12">
            <w:pPr>
              <w:pStyle w:val="Sinespaciado"/>
            </w:pPr>
            <w:r w:rsidRPr="009A685E">
              <w:rPr>
                <w:noProof/>
                <w:lang w:bidi="es-ES"/>
              </w:rPr>
              <mc:AlternateContent>
                <mc:Choice Requires="wpg">
                  <w:drawing>
                    <wp:inline distT="0" distB="0" distL="0" distR="0" wp14:anchorId="10223C76" wp14:editId="0C76262E">
                      <wp:extent cx="1060534" cy="1060544"/>
                      <wp:effectExtent l="0" t="0" r="25400" b="25400"/>
                      <wp:docPr id="2" name="Grupo 2" descr="Prototipo de código QR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86C93C0-FB22-4D6C-B85E-60DF7DC45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534" cy="1060544"/>
                                <a:chOff x="558591" y="3454192"/>
                                <a:chExt cx="1356005" cy="1356002"/>
                              </a:xfrm>
                            </wpg:grpSpPr>
                            <wps:wsp>
                              <wps:cNvPr id="55" name="Forma libre: Forma 55">
                                <a:extLst>
                                  <a:ext uri="{FF2B5EF4-FFF2-40B4-BE49-F238E27FC236}">
                                    <a16:creationId xmlns:a16="http://schemas.microsoft.com/office/drawing/2014/main" id="{F5C5C145-98C7-4E4B-BAFA-41C61A4460A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454192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Forma libre: Forma 56">
                                <a:extLst>
                                  <a:ext uri="{FF2B5EF4-FFF2-40B4-BE49-F238E27FC236}">
                                    <a16:creationId xmlns:a16="http://schemas.microsoft.com/office/drawing/2014/main" id="{2B3F2B86-67B7-47F9-9702-9A018C2958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1483" y="3454193"/>
                                  <a:ext cx="146481" cy="10463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04630"/>
                                    <a:gd name="connsiteX1" fmla="*/ 54408 w 146482"/>
                                    <a:gd name="connsiteY1" fmla="*/ 0 h 104630"/>
                                    <a:gd name="connsiteX2" fmla="*/ 54408 w 146482"/>
                                    <a:gd name="connsiteY2" fmla="*/ 54408 h 104630"/>
                                    <a:gd name="connsiteX3" fmla="*/ 163224 w 146482"/>
                                    <a:gd name="connsiteY3" fmla="*/ 54408 h 104630"/>
                                    <a:gd name="connsiteX4" fmla="*/ 163224 w 146482"/>
                                    <a:gd name="connsiteY4" fmla="*/ 108816 h 104630"/>
                                    <a:gd name="connsiteX5" fmla="*/ 0 w 146482"/>
                                    <a:gd name="connsiteY5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4648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63224" y="54408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Forma libre: Forma 57">
                                <a:extLst>
                                  <a:ext uri="{FF2B5EF4-FFF2-40B4-BE49-F238E27FC236}">
                                    <a16:creationId xmlns:a16="http://schemas.microsoft.com/office/drawing/2014/main" id="{69B990A1-AA12-4920-BA05-191C2AC1081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454194"/>
                                  <a:ext cx="481298" cy="585920"/>
                                </a:xfrm>
                                <a:custGeom>
                                  <a:avLst/>
                                  <a:gdLst>
                                    <a:gd name="connsiteX0" fmla="*/ 435263 w 481300"/>
                                    <a:gd name="connsiteY0" fmla="*/ 0 h 585931"/>
                                    <a:gd name="connsiteX1" fmla="*/ 489671 w 481300"/>
                                    <a:gd name="connsiteY1" fmla="*/ 0 h 585931"/>
                                    <a:gd name="connsiteX2" fmla="*/ 489671 w 481300"/>
                                    <a:gd name="connsiteY2" fmla="*/ 598487 h 585931"/>
                                    <a:gd name="connsiteX3" fmla="*/ 435263 w 481300"/>
                                    <a:gd name="connsiteY3" fmla="*/ 598487 h 585931"/>
                                    <a:gd name="connsiteX4" fmla="*/ 435263 w 481300"/>
                                    <a:gd name="connsiteY4" fmla="*/ 489671 h 585931"/>
                                    <a:gd name="connsiteX5" fmla="*/ 380855 w 481300"/>
                                    <a:gd name="connsiteY5" fmla="*/ 489671 h 585931"/>
                                    <a:gd name="connsiteX6" fmla="*/ 380855 w 481300"/>
                                    <a:gd name="connsiteY6" fmla="*/ 544079 h 585931"/>
                                    <a:gd name="connsiteX7" fmla="*/ 326427 w 481300"/>
                                    <a:gd name="connsiteY7" fmla="*/ 544079 h 585931"/>
                                    <a:gd name="connsiteX8" fmla="*/ 326427 w 481300"/>
                                    <a:gd name="connsiteY8" fmla="*/ 489671 h 585931"/>
                                    <a:gd name="connsiteX9" fmla="*/ 272040 w 481300"/>
                                    <a:gd name="connsiteY9" fmla="*/ 489671 h 585931"/>
                                    <a:gd name="connsiteX10" fmla="*/ 272040 w 481300"/>
                                    <a:gd name="connsiteY10" fmla="*/ 435263 h 585931"/>
                                    <a:gd name="connsiteX11" fmla="*/ 217632 w 481300"/>
                                    <a:gd name="connsiteY11" fmla="*/ 435263 h 585931"/>
                                    <a:gd name="connsiteX12" fmla="*/ 217632 w 481300"/>
                                    <a:gd name="connsiteY12" fmla="*/ 272040 h 585931"/>
                                    <a:gd name="connsiteX13" fmla="*/ 163224 w 481300"/>
                                    <a:gd name="connsiteY13" fmla="*/ 272040 h 585931"/>
                                    <a:gd name="connsiteX14" fmla="*/ 163224 w 481300"/>
                                    <a:gd name="connsiteY14" fmla="*/ 163224 h 585931"/>
                                    <a:gd name="connsiteX15" fmla="*/ 0 w 481300"/>
                                    <a:gd name="connsiteY15" fmla="*/ 163224 h 585931"/>
                                    <a:gd name="connsiteX16" fmla="*/ 0 w 481300"/>
                                    <a:gd name="connsiteY16" fmla="*/ 108816 h 585931"/>
                                    <a:gd name="connsiteX17" fmla="*/ 108816 w 481300"/>
                                    <a:gd name="connsiteY17" fmla="*/ 108816 h 585931"/>
                                    <a:gd name="connsiteX18" fmla="*/ 108816 w 481300"/>
                                    <a:gd name="connsiteY18" fmla="*/ 54408 h 585931"/>
                                    <a:gd name="connsiteX19" fmla="*/ 163224 w 481300"/>
                                    <a:gd name="connsiteY19" fmla="*/ 54408 h 585931"/>
                                    <a:gd name="connsiteX20" fmla="*/ 163224 w 481300"/>
                                    <a:gd name="connsiteY20" fmla="*/ 108816 h 585931"/>
                                    <a:gd name="connsiteX21" fmla="*/ 217632 w 481300"/>
                                    <a:gd name="connsiteY21" fmla="*/ 108816 h 585931"/>
                                    <a:gd name="connsiteX22" fmla="*/ 217632 w 481300"/>
                                    <a:gd name="connsiteY22" fmla="*/ 163224 h 585931"/>
                                    <a:gd name="connsiteX23" fmla="*/ 380855 w 481300"/>
                                    <a:gd name="connsiteY23" fmla="*/ 163224 h 585931"/>
                                    <a:gd name="connsiteX24" fmla="*/ 380855 w 481300"/>
                                    <a:gd name="connsiteY24" fmla="*/ 217632 h 585931"/>
                                    <a:gd name="connsiteX25" fmla="*/ 272040 w 481300"/>
                                    <a:gd name="connsiteY25" fmla="*/ 217632 h 585931"/>
                                    <a:gd name="connsiteX26" fmla="*/ 272040 w 481300"/>
                                    <a:gd name="connsiteY26" fmla="*/ 380855 h 585931"/>
                                    <a:gd name="connsiteX27" fmla="*/ 326427 w 481300"/>
                                    <a:gd name="connsiteY27" fmla="*/ 380855 h 585931"/>
                                    <a:gd name="connsiteX28" fmla="*/ 326427 w 481300"/>
                                    <a:gd name="connsiteY28" fmla="*/ 326448 h 585931"/>
                                    <a:gd name="connsiteX29" fmla="*/ 380855 w 481300"/>
                                    <a:gd name="connsiteY29" fmla="*/ 326448 h 585931"/>
                                    <a:gd name="connsiteX30" fmla="*/ 380855 w 481300"/>
                                    <a:gd name="connsiteY30" fmla="*/ 435263 h 585931"/>
                                    <a:gd name="connsiteX31" fmla="*/ 435263 w 481300"/>
                                    <a:gd name="connsiteY31" fmla="*/ 435263 h 585931"/>
                                    <a:gd name="connsiteX32" fmla="*/ 435263 w 481300"/>
                                    <a:gd name="connsiteY32" fmla="*/ 272040 h 585931"/>
                                    <a:gd name="connsiteX33" fmla="*/ 380855 w 481300"/>
                                    <a:gd name="connsiteY33" fmla="*/ 272040 h 585931"/>
                                    <a:gd name="connsiteX34" fmla="*/ 380855 w 481300"/>
                                    <a:gd name="connsiteY34" fmla="*/ 217632 h 585931"/>
                                    <a:gd name="connsiteX35" fmla="*/ 435263 w 481300"/>
                                    <a:gd name="connsiteY35" fmla="*/ 217632 h 5859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</a:cxnLst>
                                  <a:rect l="l" t="t" r="r" b="b"/>
                                  <a:pathLst>
                                    <a:path w="481300" h="585931">
                                      <a:moveTo>
                                        <a:pt x="435263" y="0"/>
                                      </a:moveTo>
                                      <a:lnTo>
                                        <a:pt x="489671" y="0"/>
                                      </a:lnTo>
                                      <a:lnTo>
                                        <a:pt x="489671" y="598487"/>
                                      </a:lnTo>
                                      <a:lnTo>
                                        <a:pt x="435263" y="598487"/>
                                      </a:lnTo>
                                      <a:lnTo>
                                        <a:pt x="435263" y="489671"/>
                                      </a:lnTo>
                                      <a:lnTo>
                                        <a:pt x="380855" y="489671"/>
                                      </a:lnTo>
                                      <a:lnTo>
                                        <a:pt x="380855" y="544079"/>
                                      </a:lnTo>
                                      <a:lnTo>
                                        <a:pt x="326427" y="544079"/>
                                      </a:lnTo>
                                      <a:lnTo>
                                        <a:pt x="326427" y="489671"/>
                                      </a:lnTo>
                                      <a:lnTo>
                                        <a:pt x="272040" y="489671"/>
                                      </a:lnTo>
                                      <a:lnTo>
                                        <a:pt x="272040" y="435263"/>
                                      </a:lnTo>
                                      <a:lnTo>
                                        <a:pt x="217632" y="435263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lnTo>
                                        <a:pt x="0" y="108816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63224" y="54408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217632" y="108816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380855" y="163224"/>
                                      </a:lnTo>
                                      <a:lnTo>
                                        <a:pt x="380855" y="217632"/>
                                      </a:lnTo>
                                      <a:lnTo>
                                        <a:pt x="272040" y="217632"/>
                                      </a:lnTo>
                                      <a:lnTo>
                                        <a:pt x="272040" y="380855"/>
                                      </a:lnTo>
                                      <a:lnTo>
                                        <a:pt x="326427" y="380855"/>
                                      </a:lnTo>
                                      <a:lnTo>
                                        <a:pt x="326427" y="326448"/>
                                      </a:lnTo>
                                      <a:lnTo>
                                        <a:pt x="380855" y="326448"/>
                                      </a:lnTo>
                                      <a:lnTo>
                                        <a:pt x="380855" y="435263"/>
                                      </a:lnTo>
                                      <a:lnTo>
                                        <a:pt x="435263" y="435263"/>
                                      </a:lnTo>
                                      <a:lnTo>
                                        <a:pt x="435263" y="272040"/>
                                      </a:lnTo>
                                      <a:lnTo>
                                        <a:pt x="380855" y="272040"/>
                                      </a:lnTo>
                                      <a:lnTo>
                                        <a:pt x="380855" y="217632"/>
                                      </a:lnTo>
                                      <a:lnTo>
                                        <a:pt x="435263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Forma libre: Forma 58">
                                <a:extLst>
                                  <a:ext uri="{FF2B5EF4-FFF2-40B4-BE49-F238E27FC236}">
                                    <a16:creationId xmlns:a16="http://schemas.microsoft.com/office/drawing/2014/main" id="{5872FA2C-89E0-4E55-9A99-D86B731E6FB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3454195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Forma libre: Forma 59">
                                <a:extLst>
                                  <a:ext uri="{FF2B5EF4-FFF2-40B4-BE49-F238E27FC236}">
                                    <a16:creationId xmlns:a16="http://schemas.microsoft.com/office/drawing/2014/main" id="{CCF61D2F-E4B5-4221-9E6B-B7D2747241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29" y="3454196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Forma libre: Forma 60">
                                <a:extLst>
                                  <a:ext uri="{FF2B5EF4-FFF2-40B4-BE49-F238E27FC236}">
                                    <a16:creationId xmlns:a16="http://schemas.microsoft.com/office/drawing/2014/main" id="{88ECCD9F-5ED4-45E7-AF1F-D71F1D5280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7" y="3563011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Forma libre: Forma 61">
                                <a:extLst>
                                  <a:ext uri="{FF2B5EF4-FFF2-40B4-BE49-F238E27FC236}">
                                    <a16:creationId xmlns:a16="http://schemas.microsoft.com/office/drawing/2014/main" id="{653C2C43-CE62-49AC-BB46-D741379F27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46743" y="3563012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Forma libre: Forma 62">
                                <a:extLst>
                                  <a:ext uri="{FF2B5EF4-FFF2-40B4-BE49-F238E27FC236}">
                                    <a16:creationId xmlns:a16="http://schemas.microsoft.com/office/drawing/2014/main" id="{E72BC2A8-7955-4610-B6D1-75C0039E11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671824"/>
                                  <a:ext cx="104631" cy="104630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104630"/>
                                    <a:gd name="connsiteX1" fmla="*/ 108816 w 104630"/>
                                    <a:gd name="connsiteY1" fmla="*/ 0 h 104630"/>
                                    <a:gd name="connsiteX2" fmla="*/ 108816 w 104630"/>
                                    <a:gd name="connsiteY2" fmla="*/ 108816 h 104630"/>
                                    <a:gd name="connsiteX3" fmla="*/ 54408 w 104630"/>
                                    <a:gd name="connsiteY3" fmla="*/ 108816 h 104630"/>
                                    <a:gd name="connsiteX4" fmla="*/ 54408 w 104630"/>
                                    <a:gd name="connsiteY4" fmla="*/ 54408 h 104630"/>
                                    <a:gd name="connsiteX5" fmla="*/ 0 w 104630"/>
                                    <a:gd name="connsiteY5" fmla="*/ 54408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4630" h="104630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Forma libre: Forma 63">
                                <a:extLst>
                                  <a:ext uri="{FF2B5EF4-FFF2-40B4-BE49-F238E27FC236}">
                                    <a16:creationId xmlns:a16="http://schemas.microsoft.com/office/drawing/2014/main" id="{E4F91668-334D-4262-9A62-312B60E9C1C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3780641"/>
                                  <a:ext cx="272038" cy="272035"/>
                                </a:xfrm>
                                <a:custGeom>
                                  <a:avLst/>
                                  <a:gdLst>
                                    <a:gd name="connsiteX0" fmla="*/ 0 w 272039"/>
                                    <a:gd name="connsiteY0" fmla="*/ 0 h 272039"/>
                                    <a:gd name="connsiteX1" fmla="*/ 54408 w 272039"/>
                                    <a:gd name="connsiteY1" fmla="*/ 0 h 272039"/>
                                    <a:gd name="connsiteX2" fmla="*/ 54408 w 272039"/>
                                    <a:gd name="connsiteY2" fmla="*/ 54408 h 272039"/>
                                    <a:gd name="connsiteX3" fmla="*/ 108816 w 272039"/>
                                    <a:gd name="connsiteY3" fmla="*/ 54408 h 272039"/>
                                    <a:gd name="connsiteX4" fmla="*/ 108816 w 272039"/>
                                    <a:gd name="connsiteY4" fmla="*/ 0 h 272039"/>
                                    <a:gd name="connsiteX5" fmla="*/ 163224 w 272039"/>
                                    <a:gd name="connsiteY5" fmla="*/ 0 h 272039"/>
                                    <a:gd name="connsiteX6" fmla="*/ 163224 w 272039"/>
                                    <a:gd name="connsiteY6" fmla="*/ 108816 h 272039"/>
                                    <a:gd name="connsiteX7" fmla="*/ 217632 w 272039"/>
                                    <a:gd name="connsiteY7" fmla="*/ 108816 h 272039"/>
                                    <a:gd name="connsiteX8" fmla="*/ 217632 w 272039"/>
                                    <a:gd name="connsiteY8" fmla="*/ 163224 h 272039"/>
                                    <a:gd name="connsiteX9" fmla="*/ 272040 w 272039"/>
                                    <a:gd name="connsiteY9" fmla="*/ 163224 h 272039"/>
                                    <a:gd name="connsiteX10" fmla="*/ 272040 w 272039"/>
                                    <a:gd name="connsiteY10" fmla="*/ 217632 h 272039"/>
                                    <a:gd name="connsiteX11" fmla="*/ 217632 w 272039"/>
                                    <a:gd name="connsiteY11" fmla="*/ 217632 h 272039"/>
                                    <a:gd name="connsiteX12" fmla="*/ 217632 w 272039"/>
                                    <a:gd name="connsiteY12" fmla="*/ 272040 h 272039"/>
                                    <a:gd name="connsiteX13" fmla="*/ 163224 w 272039"/>
                                    <a:gd name="connsiteY13" fmla="*/ 272040 h 272039"/>
                                    <a:gd name="connsiteX14" fmla="*/ 163224 w 272039"/>
                                    <a:gd name="connsiteY14" fmla="*/ 163224 h 272039"/>
                                    <a:gd name="connsiteX15" fmla="*/ 108816 w 272039"/>
                                    <a:gd name="connsiteY15" fmla="*/ 163224 h 272039"/>
                                    <a:gd name="connsiteX16" fmla="*/ 108816 w 272039"/>
                                    <a:gd name="connsiteY16" fmla="*/ 108816 h 272039"/>
                                    <a:gd name="connsiteX17" fmla="*/ 0 w 272039"/>
                                    <a:gd name="connsiteY17" fmla="*/ 108816 h 2720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272039" h="272039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08816" y="0"/>
                                      </a:lnTo>
                                      <a:lnTo>
                                        <a:pt x="163224" y="0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217632" y="108816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272040" y="163224"/>
                                      </a:lnTo>
                                      <a:lnTo>
                                        <a:pt x="272040" y="217632"/>
                                      </a:lnTo>
                                      <a:lnTo>
                                        <a:pt x="217632" y="217632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Forma libre: Forma 64">
                                <a:extLst>
                                  <a:ext uri="{FF2B5EF4-FFF2-40B4-BE49-F238E27FC236}">
                                    <a16:creationId xmlns:a16="http://schemas.microsoft.com/office/drawing/2014/main" id="{47638648-E072-4FA0-9793-962A8CBDEDD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30" y="3889454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Forma libre: Forma 65">
                                <a:extLst>
                                  <a:ext uri="{FF2B5EF4-FFF2-40B4-BE49-F238E27FC236}">
                                    <a16:creationId xmlns:a16="http://schemas.microsoft.com/office/drawing/2014/main" id="{B6E760F4-9A82-433A-A6CE-3E1B8108B9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46743" y="388945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Forma libre: Forma 66">
                                <a:extLst>
                                  <a:ext uri="{FF2B5EF4-FFF2-40B4-BE49-F238E27FC236}">
                                    <a16:creationId xmlns:a16="http://schemas.microsoft.com/office/drawing/2014/main" id="{CE8E386D-B6E2-401B-907A-A9D60814B0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55558" y="3889454"/>
                                  <a:ext cx="146481" cy="272035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272039"/>
                                    <a:gd name="connsiteX1" fmla="*/ 54408 w 146482"/>
                                    <a:gd name="connsiteY1" fmla="*/ 0 h 272039"/>
                                    <a:gd name="connsiteX2" fmla="*/ 54408 w 146482"/>
                                    <a:gd name="connsiteY2" fmla="*/ 108816 h 272039"/>
                                    <a:gd name="connsiteX3" fmla="*/ 163224 w 146482"/>
                                    <a:gd name="connsiteY3" fmla="*/ 108816 h 272039"/>
                                    <a:gd name="connsiteX4" fmla="*/ 163224 w 146482"/>
                                    <a:gd name="connsiteY4" fmla="*/ 272040 h 272039"/>
                                    <a:gd name="connsiteX5" fmla="*/ 54408 w 146482"/>
                                    <a:gd name="connsiteY5" fmla="*/ 272040 h 272039"/>
                                    <a:gd name="connsiteX6" fmla="*/ 54408 w 146482"/>
                                    <a:gd name="connsiteY6" fmla="*/ 163224 h 272039"/>
                                    <a:gd name="connsiteX7" fmla="*/ 0 w 146482"/>
                                    <a:gd name="connsiteY7" fmla="*/ 163224 h 2720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46482" h="272039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54408" y="272040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Forma libre: Forma 67">
                                <a:extLst>
                                  <a:ext uri="{FF2B5EF4-FFF2-40B4-BE49-F238E27FC236}">
                                    <a16:creationId xmlns:a16="http://schemas.microsoft.com/office/drawing/2014/main" id="{9B215A46-569D-4A67-A30B-4EB7B09A07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3" y="388945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Forma libre: Forma 68">
                                <a:extLst>
                                  <a:ext uri="{FF2B5EF4-FFF2-40B4-BE49-F238E27FC236}">
                                    <a16:creationId xmlns:a16="http://schemas.microsoft.com/office/drawing/2014/main" id="{8AF7F864-D563-4955-A486-34AC8B4142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3000" y="3943861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Forma libre: Forma 69">
                                <a:extLst>
                                  <a:ext uri="{FF2B5EF4-FFF2-40B4-BE49-F238E27FC236}">
                                    <a16:creationId xmlns:a16="http://schemas.microsoft.com/office/drawing/2014/main" id="{5734E3C9-ADF4-406C-9F9D-A70CD038D9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3" y="394386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Forma libre: Forma 70">
                                <a:extLst>
                                  <a:ext uri="{FF2B5EF4-FFF2-40B4-BE49-F238E27FC236}">
                                    <a16:creationId xmlns:a16="http://schemas.microsoft.com/office/drawing/2014/main" id="{DE3A0171-B278-4197-BB42-4FA3878FEE1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399826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Forma libre: Forma 71">
                                <a:extLst>
                                  <a:ext uri="{FF2B5EF4-FFF2-40B4-BE49-F238E27FC236}">
                                    <a16:creationId xmlns:a16="http://schemas.microsoft.com/office/drawing/2014/main" id="{EC46A4B3-A938-421B-92AC-01206529C0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399826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Forma libre: Forma 72">
                                <a:extLst>
                                  <a:ext uri="{FF2B5EF4-FFF2-40B4-BE49-F238E27FC236}">
                                    <a16:creationId xmlns:a16="http://schemas.microsoft.com/office/drawing/2014/main" id="{446E8F59-701B-4673-86DE-C729649CA0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3000" y="4052675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54408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08816 h 146482"/>
                                    <a:gd name="connsiteX3" fmla="*/ 108816 w 146482"/>
                                    <a:gd name="connsiteY3" fmla="*/ 108816 h 146482"/>
                                    <a:gd name="connsiteX4" fmla="*/ 108816 w 146482"/>
                                    <a:gd name="connsiteY4" fmla="*/ 163224 h 146482"/>
                                    <a:gd name="connsiteX5" fmla="*/ 54408 w 146482"/>
                                    <a:gd name="connsiteY5" fmla="*/ 163224 h 146482"/>
                                    <a:gd name="connsiteX6" fmla="*/ 54408 w 146482"/>
                                    <a:gd name="connsiteY6" fmla="*/ 108816 h 146482"/>
                                    <a:gd name="connsiteX7" fmla="*/ 0 w 146482"/>
                                    <a:gd name="connsiteY7" fmla="*/ 108816 h 146482"/>
                                    <a:gd name="connsiteX8" fmla="*/ 0 w 146482"/>
                                    <a:gd name="connsiteY8" fmla="*/ 54408 h 146482"/>
                                    <a:gd name="connsiteX9" fmla="*/ 54408 w 146482"/>
                                    <a:gd name="connsiteY9" fmla="*/ 54408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54408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lnTo>
                                        <a:pt x="0" y="54408"/>
                                      </a:lnTo>
                                      <a:lnTo>
                                        <a:pt x="54408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Forma libre: Forma 73">
                                <a:extLst>
                                  <a:ext uri="{FF2B5EF4-FFF2-40B4-BE49-F238E27FC236}">
                                    <a16:creationId xmlns:a16="http://schemas.microsoft.com/office/drawing/2014/main" id="{8B276643-061E-4B02-AC83-8457A5C983C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30" y="405267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Forma libre: Forma 74">
                                <a:extLst>
                                  <a:ext uri="{FF2B5EF4-FFF2-40B4-BE49-F238E27FC236}">
                                    <a16:creationId xmlns:a16="http://schemas.microsoft.com/office/drawing/2014/main" id="{E2EFB234-DF3D-423B-A343-462F5471D6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4705" y="405267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5" name="Forma libre: Forma 75">
                                <a:extLst>
                                  <a:ext uri="{FF2B5EF4-FFF2-40B4-BE49-F238E27FC236}">
                                    <a16:creationId xmlns:a16="http://schemas.microsoft.com/office/drawing/2014/main" id="{FAE01DE6-0459-49E3-92D7-A3DCCD5A52B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4107082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6" name="Forma libre: Forma 76">
                                <a:extLst>
                                  <a:ext uri="{FF2B5EF4-FFF2-40B4-BE49-F238E27FC236}">
                                    <a16:creationId xmlns:a16="http://schemas.microsoft.com/office/drawing/2014/main" id="{792BF957-3BC8-4EFC-A55B-566FA358AE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2" y="4161489"/>
                                  <a:ext cx="41852" cy="209258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209261"/>
                                    <a:gd name="connsiteX1" fmla="*/ 54408 w 41852"/>
                                    <a:gd name="connsiteY1" fmla="*/ 0 h 209261"/>
                                    <a:gd name="connsiteX2" fmla="*/ 54408 w 41852"/>
                                    <a:gd name="connsiteY2" fmla="*/ 217632 h 209261"/>
                                    <a:gd name="connsiteX3" fmla="*/ 0 w 41852"/>
                                    <a:gd name="connsiteY3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7" name="Forma libre: Forma 77">
                                <a:extLst>
                                  <a:ext uri="{FF2B5EF4-FFF2-40B4-BE49-F238E27FC236}">
                                    <a16:creationId xmlns:a16="http://schemas.microsoft.com/office/drawing/2014/main" id="{D0C93226-ED14-42E5-B042-812FD875C5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3" y="4161489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8" name="Forma libre: Forma 78">
                                <a:extLst>
                                  <a:ext uri="{FF2B5EF4-FFF2-40B4-BE49-F238E27FC236}">
                                    <a16:creationId xmlns:a16="http://schemas.microsoft.com/office/drawing/2014/main" id="{25915FE7-8CE1-4643-9665-6D922399A63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21815" y="421589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9" name="Forma libre: Forma 79">
                                <a:extLst>
                                  <a:ext uri="{FF2B5EF4-FFF2-40B4-BE49-F238E27FC236}">
                                    <a16:creationId xmlns:a16="http://schemas.microsoft.com/office/drawing/2014/main" id="{63AC2F52-5A1E-47C4-9D80-DDCFBAAD19E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85038" y="421589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0" name="Forma libre: Forma 80">
                                <a:extLst>
                                  <a:ext uri="{FF2B5EF4-FFF2-40B4-BE49-F238E27FC236}">
                                    <a16:creationId xmlns:a16="http://schemas.microsoft.com/office/drawing/2014/main" id="{1AF607CF-0333-4926-A1A3-23C1A91E10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3" y="4215896"/>
                                  <a:ext cx="104631" cy="209258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209261"/>
                                    <a:gd name="connsiteX1" fmla="*/ 54408 w 104630"/>
                                    <a:gd name="connsiteY1" fmla="*/ 0 h 209261"/>
                                    <a:gd name="connsiteX2" fmla="*/ 54408 w 104630"/>
                                    <a:gd name="connsiteY2" fmla="*/ 54408 h 209261"/>
                                    <a:gd name="connsiteX3" fmla="*/ 108816 w 104630"/>
                                    <a:gd name="connsiteY3" fmla="*/ 54408 h 209261"/>
                                    <a:gd name="connsiteX4" fmla="*/ 108816 w 104630"/>
                                    <a:gd name="connsiteY4" fmla="*/ 163224 h 209261"/>
                                    <a:gd name="connsiteX5" fmla="*/ 54408 w 104630"/>
                                    <a:gd name="connsiteY5" fmla="*/ 163224 h 209261"/>
                                    <a:gd name="connsiteX6" fmla="*/ 54408 w 104630"/>
                                    <a:gd name="connsiteY6" fmla="*/ 217632 h 209261"/>
                                    <a:gd name="connsiteX7" fmla="*/ 0 w 104630"/>
                                    <a:gd name="connsiteY7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04630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1" name="Forma libre: Forma 81">
                                <a:extLst>
                                  <a:ext uri="{FF2B5EF4-FFF2-40B4-BE49-F238E27FC236}">
                                    <a16:creationId xmlns:a16="http://schemas.microsoft.com/office/drawing/2014/main" id="{FB20FDCE-F4D0-44A4-B2F2-57997C48322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92335" y="4215896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795 w 104630"/>
                                    <a:gd name="connsiteY1" fmla="*/ 0 h 41852"/>
                                    <a:gd name="connsiteX2" fmla="*/ 108795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795" y="0"/>
                                      </a:lnTo>
                                      <a:lnTo>
                                        <a:pt x="108795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2" name="Forma libre: Forma 82">
                                <a:extLst>
                                  <a:ext uri="{FF2B5EF4-FFF2-40B4-BE49-F238E27FC236}">
                                    <a16:creationId xmlns:a16="http://schemas.microsoft.com/office/drawing/2014/main" id="{8BF5354D-D503-4053-8ABD-01599C6E0D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9964" y="4215896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08 h 41852"/>
                                    <a:gd name="connsiteX3" fmla="*/ 0 w 104630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3" name="Forma libre: Forma 83">
                                <a:extLst>
                                  <a:ext uri="{FF2B5EF4-FFF2-40B4-BE49-F238E27FC236}">
                                    <a16:creationId xmlns:a16="http://schemas.microsoft.com/office/drawing/2014/main" id="{65AE49A3-A26D-48E2-927F-D6A7D662AF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6221" y="4270303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4" name="Forma libre: Forma 84">
                                <a:extLst>
                                  <a:ext uri="{FF2B5EF4-FFF2-40B4-BE49-F238E27FC236}">
                                    <a16:creationId xmlns:a16="http://schemas.microsoft.com/office/drawing/2014/main" id="{BB27C485-1C75-403F-AF2F-AFE0A6D0E6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6" y="432471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5" name="Forma libre: Forma 85">
                                <a:extLst>
                                  <a:ext uri="{FF2B5EF4-FFF2-40B4-BE49-F238E27FC236}">
                                    <a16:creationId xmlns:a16="http://schemas.microsoft.com/office/drawing/2014/main" id="{5D060E27-E992-4567-BEFF-13050C7801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30629" y="4324711"/>
                                  <a:ext cx="104631" cy="41852"/>
                                </a:xfrm>
                                <a:custGeom>
                                  <a:avLst/>
                                  <a:gdLst>
                                    <a:gd name="connsiteX0" fmla="*/ 0 w 104630"/>
                                    <a:gd name="connsiteY0" fmla="*/ 0 h 41852"/>
                                    <a:gd name="connsiteX1" fmla="*/ 108816 w 104630"/>
                                    <a:gd name="connsiteY1" fmla="*/ 0 h 41852"/>
                                    <a:gd name="connsiteX2" fmla="*/ 108816 w 104630"/>
                                    <a:gd name="connsiteY2" fmla="*/ 54429 h 41852"/>
                                    <a:gd name="connsiteX3" fmla="*/ 0 w 104630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4630" h="4185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6" name="Forma libre: Forma 86">
                                <a:extLst>
                                  <a:ext uri="{FF2B5EF4-FFF2-40B4-BE49-F238E27FC236}">
                                    <a16:creationId xmlns:a16="http://schemas.microsoft.com/office/drawing/2014/main" id="{56834BCD-58B3-46BC-B4C8-40CD199B9C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02666" y="4379118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7" name="Forma libre: Forma 87">
                                <a:extLst>
                                  <a:ext uri="{FF2B5EF4-FFF2-40B4-BE49-F238E27FC236}">
                                    <a16:creationId xmlns:a16="http://schemas.microsoft.com/office/drawing/2014/main" id="{50BED102-2FF8-4A0F-A9EF-1C3AD45BAD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30" y="3889453"/>
                                  <a:ext cx="920742" cy="920732"/>
                                </a:xfrm>
                                <a:custGeom>
                                  <a:avLst/>
                                  <a:gdLst>
                                    <a:gd name="connsiteX0" fmla="*/ 924956 w 920749"/>
                                    <a:gd name="connsiteY0" fmla="*/ 489671 h 920749"/>
                                    <a:gd name="connsiteX1" fmla="*/ 924956 w 920749"/>
                                    <a:gd name="connsiteY1" fmla="*/ 435263 h 920749"/>
                                    <a:gd name="connsiteX2" fmla="*/ 816140 w 920749"/>
                                    <a:gd name="connsiteY2" fmla="*/ 435263 h 920749"/>
                                    <a:gd name="connsiteX3" fmla="*/ 816140 w 920749"/>
                                    <a:gd name="connsiteY3" fmla="*/ 380855 h 920749"/>
                                    <a:gd name="connsiteX4" fmla="*/ 707324 w 920749"/>
                                    <a:gd name="connsiteY4" fmla="*/ 380855 h 920749"/>
                                    <a:gd name="connsiteX5" fmla="*/ 707324 w 920749"/>
                                    <a:gd name="connsiteY5" fmla="*/ 435263 h 920749"/>
                                    <a:gd name="connsiteX6" fmla="*/ 489692 w 920749"/>
                                    <a:gd name="connsiteY6" fmla="*/ 435263 h 920749"/>
                                    <a:gd name="connsiteX7" fmla="*/ 489692 w 920749"/>
                                    <a:gd name="connsiteY7" fmla="*/ 380855 h 920749"/>
                                    <a:gd name="connsiteX8" fmla="*/ 544100 w 920749"/>
                                    <a:gd name="connsiteY8" fmla="*/ 380855 h 920749"/>
                                    <a:gd name="connsiteX9" fmla="*/ 544100 w 920749"/>
                                    <a:gd name="connsiteY9" fmla="*/ 326448 h 920749"/>
                                    <a:gd name="connsiteX10" fmla="*/ 598508 w 920749"/>
                                    <a:gd name="connsiteY10" fmla="*/ 326448 h 920749"/>
                                    <a:gd name="connsiteX11" fmla="*/ 598508 w 920749"/>
                                    <a:gd name="connsiteY11" fmla="*/ 272040 h 920749"/>
                                    <a:gd name="connsiteX12" fmla="*/ 707324 w 920749"/>
                                    <a:gd name="connsiteY12" fmla="*/ 272040 h 920749"/>
                                    <a:gd name="connsiteX13" fmla="*/ 707324 w 920749"/>
                                    <a:gd name="connsiteY13" fmla="*/ 326448 h 920749"/>
                                    <a:gd name="connsiteX14" fmla="*/ 761732 w 920749"/>
                                    <a:gd name="connsiteY14" fmla="*/ 326448 h 920749"/>
                                    <a:gd name="connsiteX15" fmla="*/ 761732 w 920749"/>
                                    <a:gd name="connsiteY15" fmla="*/ 163224 h 920749"/>
                                    <a:gd name="connsiteX16" fmla="*/ 707324 w 920749"/>
                                    <a:gd name="connsiteY16" fmla="*/ 163224 h 920749"/>
                                    <a:gd name="connsiteX17" fmla="*/ 707324 w 920749"/>
                                    <a:gd name="connsiteY17" fmla="*/ 108816 h 920749"/>
                                    <a:gd name="connsiteX18" fmla="*/ 652916 w 920749"/>
                                    <a:gd name="connsiteY18" fmla="*/ 108816 h 920749"/>
                                    <a:gd name="connsiteX19" fmla="*/ 652916 w 920749"/>
                                    <a:gd name="connsiteY19" fmla="*/ 163224 h 920749"/>
                                    <a:gd name="connsiteX20" fmla="*/ 598508 w 920749"/>
                                    <a:gd name="connsiteY20" fmla="*/ 163224 h 920749"/>
                                    <a:gd name="connsiteX21" fmla="*/ 598508 w 920749"/>
                                    <a:gd name="connsiteY21" fmla="*/ 108816 h 920749"/>
                                    <a:gd name="connsiteX22" fmla="*/ 652916 w 920749"/>
                                    <a:gd name="connsiteY22" fmla="*/ 108816 h 920749"/>
                                    <a:gd name="connsiteX23" fmla="*/ 652916 w 920749"/>
                                    <a:gd name="connsiteY23" fmla="*/ 54408 h 920749"/>
                                    <a:gd name="connsiteX24" fmla="*/ 598508 w 920749"/>
                                    <a:gd name="connsiteY24" fmla="*/ 54408 h 920749"/>
                                    <a:gd name="connsiteX25" fmla="*/ 598508 w 920749"/>
                                    <a:gd name="connsiteY25" fmla="*/ 0 h 920749"/>
                                    <a:gd name="connsiteX26" fmla="*/ 544100 w 920749"/>
                                    <a:gd name="connsiteY26" fmla="*/ 0 h 920749"/>
                                    <a:gd name="connsiteX27" fmla="*/ 544100 w 920749"/>
                                    <a:gd name="connsiteY27" fmla="*/ 163224 h 920749"/>
                                    <a:gd name="connsiteX28" fmla="*/ 489692 w 920749"/>
                                    <a:gd name="connsiteY28" fmla="*/ 163224 h 920749"/>
                                    <a:gd name="connsiteX29" fmla="*/ 489692 w 920749"/>
                                    <a:gd name="connsiteY29" fmla="*/ 326448 h 920749"/>
                                    <a:gd name="connsiteX30" fmla="*/ 380876 w 920749"/>
                                    <a:gd name="connsiteY30" fmla="*/ 326448 h 920749"/>
                                    <a:gd name="connsiteX31" fmla="*/ 380876 w 920749"/>
                                    <a:gd name="connsiteY31" fmla="*/ 217632 h 920749"/>
                                    <a:gd name="connsiteX32" fmla="*/ 326448 w 920749"/>
                                    <a:gd name="connsiteY32" fmla="*/ 217632 h 920749"/>
                                    <a:gd name="connsiteX33" fmla="*/ 326448 w 920749"/>
                                    <a:gd name="connsiteY33" fmla="*/ 326448 h 920749"/>
                                    <a:gd name="connsiteX34" fmla="*/ 272040 w 920749"/>
                                    <a:gd name="connsiteY34" fmla="*/ 326448 h 920749"/>
                                    <a:gd name="connsiteX35" fmla="*/ 272040 w 920749"/>
                                    <a:gd name="connsiteY35" fmla="*/ 163224 h 920749"/>
                                    <a:gd name="connsiteX36" fmla="*/ 217632 w 920749"/>
                                    <a:gd name="connsiteY36" fmla="*/ 163224 h 920749"/>
                                    <a:gd name="connsiteX37" fmla="*/ 217632 w 920749"/>
                                    <a:gd name="connsiteY37" fmla="*/ 272040 h 920749"/>
                                    <a:gd name="connsiteX38" fmla="*/ 163224 w 920749"/>
                                    <a:gd name="connsiteY38" fmla="*/ 272040 h 920749"/>
                                    <a:gd name="connsiteX39" fmla="*/ 163224 w 920749"/>
                                    <a:gd name="connsiteY39" fmla="*/ 163224 h 920749"/>
                                    <a:gd name="connsiteX40" fmla="*/ 0 w 920749"/>
                                    <a:gd name="connsiteY40" fmla="*/ 163224 h 920749"/>
                                    <a:gd name="connsiteX41" fmla="*/ 0 w 920749"/>
                                    <a:gd name="connsiteY41" fmla="*/ 217632 h 920749"/>
                                    <a:gd name="connsiteX42" fmla="*/ 54408 w 920749"/>
                                    <a:gd name="connsiteY42" fmla="*/ 217632 h 920749"/>
                                    <a:gd name="connsiteX43" fmla="*/ 54408 w 920749"/>
                                    <a:gd name="connsiteY43" fmla="*/ 326448 h 920749"/>
                                    <a:gd name="connsiteX44" fmla="*/ 108837 w 920749"/>
                                    <a:gd name="connsiteY44" fmla="*/ 326448 h 920749"/>
                                    <a:gd name="connsiteX45" fmla="*/ 108837 w 920749"/>
                                    <a:gd name="connsiteY45" fmla="*/ 380855 h 920749"/>
                                    <a:gd name="connsiteX46" fmla="*/ 163245 w 920749"/>
                                    <a:gd name="connsiteY46" fmla="*/ 380855 h 920749"/>
                                    <a:gd name="connsiteX47" fmla="*/ 163245 w 920749"/>
                                    <a:gd name="connsiteY47" fmla="*/ 326448 h 920749"/>
                                    <a:gd name="connsiteX48" fmla="*/ 217653 w 920749"/>
                                    <a:gd name="connsiteY48" fmla="*/ 326448 h 920749"/>
                                    <a:gd name="connsiteX49" fmla="*/ 217653 w 920749"/>
                                    <a:gd name="connsiteY49" fmla="*/ 380855 h 920749"/>
                                    <a:gd name="connsiteX50" fmla="*/ 163245 w 920749"/>
                                    <a:gd name="connsiteY50" fmla="*/ 380855 h 920749"/>
                                    <a:gd name="connsiteX51" fmla="*/ 163245 w 920749"/>
                                    <a:gd name="connsiteY51" fmla="*/ 489671 h 920749"/>
                                    <a:gd name="connsiteX52" fmla="*/ 217653 w 920749"/>
                                    <a:gd name="connsiteY52" fmla="*/ 489671 h 920749"/>
                                    <a:gd name="connsiteX53" fmla="*/ 217653 w 920749"/>
                                    <a:gd name="connsiteY53" fmla="*/ 544079 h 920749"/>
                                    <a:gd name="connsiteX54" fmla="*/ 272061 w 920749"/>
                                    <a:gd name="connsiteY54" fmla="*/ 544079 h 920749"/>
                                    <a:gd name="connsiteX55" fmla="*/ 272061 w 920749"/>
                                    <a:gd name="connsiteY55" fmla="*/ 435263 h 920749"/>
                                    <a:gd name="connsiteX56" fmla="*/ 326468 w 920749"/>
                                    <a:gd name="connsiteY56" fmla="*/ 435263 h 920749"/>
                                    <a:gd name="connsiteX57" fmla="*/ 326468 w 920749"/>
                                    <a:gd name="connsiteY57" fmla="*/ 544079 h 920749"/>
                                    <a:gd name="connsiteX58" fmla="*/ 380876 w 920749"/>
                                    <a:gd name="connsiteY58" fmla="*/ 544079 h 920749"/>
                                    <a:gd name="connsiteX59" fmla="*/ 380876 w 920749"/>
                                    <a:gd name="connsiteY59" fmla="*/ 489671 h 920749"/>
                                    <a:gd name="connsiteX60" fmla="*/ 435284 w 920749"/>
                                    <a:gd name="connsiteY60" fmla="*/ 489671 h 920749"/>
                                    <a:gd name="connsiteX61" fmla="*/ 435284 w 920749"/>
                                    <a:gd name="connsiteY61" fmla="*/ 544079 h 920749"/>
                                    <a:gd name="connsiteX62" fmla="*/ 380876 w 920749"/>
                                    <a:gd name="connsiteY62" fmla="*/ 544079 h 920749"/>
                                    <a:gd name="connsiteX63" fmla="*/ 380876 w 920749"/>
                                    <a:gd name="connsiteY63" fmla="*/ 598487 h 920749"/>
                                    <a:gd name="connsiteX64" fmla="*/ 326448 w 920749"/>
                                    <a:gd name="connsiteY64" fmla="*/ 598487 h 920749"/>
                                    <a:gd name="connsiteX65" fmla="*/ 326448 w 920749"/>
                                    <a:gd name="connsiteY65" fmla="*/ 761711 h 920749"/>
                                    <a:gd name="connsiteX66" fmla="*/ 217653 w 920749"/>
                                    <a:gd name="connsiteY66" fmla="*/ 761711 h 920749"/>
                                    <a:gd name="connsiteX67" fmla="*/ 217653 w 920749"/>
                                    <a:gd name="connsiteY67" fmla="*/ 816119 h 920749"/>
                                    <a:gd name="connsiteX68" fmla="*/ 326448 w 920749"/>
                                    <a:gd name="connsiteY68" fmla="*/ 816119 h 920749"/>
                                    <a:gd name="connsiteX69" fmla="*/ 326448 w 920749"/>
                                    <a:gd name="connsiteY69" fmla="*/ 870527 h 920749"/>
                                    <a:gd name="connsiteX70" fmla="*/ 217653 w 920749"/>
                                    <a:gd name="connsiteY70" fmla="*/ 870527 h 920749"/>
                                    <a:gd name="connsiteX71" fmla="*/ 217653 w 920749"/>
                                    <a:gd name="connsiteY71" fmla="*/ 924935 h 920749"/>
                                    <a:gd name="connsiteX72" fmla="*/ 489692 w 920749"/>
                                    <a:gd name="connsiteY72" fmla="*/ 924935 h 920749"/>
                                    <a:gd name="connsiteX73" fmla="*/ 489692 w 920749"/>
                                    <a:gd name="connsiteY73" fmla="*/ 870527 h 920749"/>
                                    <a:gd name="connsiteX74" fmla="*/ 435284 w 920749"/>
                                    <a:gd name="connsiteY74" fmla="*/ 870527 h 920749"/>
                                    <a:gd name="connsiteX75" fmla="*/ 435284 w 920749"/>
                                    <a:gd name="connsiteY75" fmla="*/ 816119 h 920749"/>
                                    <a:gd name="connsiteX76" fmla="*/ 380876 w 920749"/>
                                    <a:gd name="connsiteY76" fmla="*/ 816119 h 920749"/>
                                    <a:gd name="connsiteX77" fmla="*/ 380876 w 920749"/>
                                    <a:gd name="connsiteY77" fmla="*/ 652895 h 920749"/>
                                    <a:gd name="connsiteX78" fmla="*/ 435284 w 920749"/>
                                    <a:gd name="connsiteY78" fmla="*/ 652895 h 920749"/>
                                    <a:gd name="connsiteX79" fmla="*/ 435284 w 920749"/>
                                    <a:gd name="connsiteY79" fmla="*/ 707303 h 920749"/>
                                    <a:gd name="connsiteX80" fmla="*/ 489692 w 920749"/>
                                    <a:gd name="connsiteY80" fmla="*/ 707303 h 920749"/>
                                    <a:gd name="connsiteX81" fmla="*/ 489692 w 920749"/>
                                    <a:gd name="connsiteY81" fmla="*/ 761711 h 920749"/>
                                    <a:gd name="connsiteX82" fmla="*/ 544100 w 920749"/>
                                    <a:gd name="connsiteY82" fmla="*/ 761711 h 920749"/>
                                    <a:gd name="connsiteX83" fmla="*/ 544100 w 920749"/>
                                    <a:gd name="connsiteY83" fmla="*/ 707303 h 920749"/>
                                    <a:gd name="connsiteX84" fmla="*/ 707324 w 920749"/>
                                    <a:gd name="connsiteY84" fmla="*/ 707303 h 920749"/>
                                    <a:gd name="connsiteX85" fmla="*/ 707324 w 920749"/>
                                    <a:gd name="connsiteY85" fmla="*/ 761711 h 920749"/>
                                    <a:gd name="connsiteX86" fmla="*/ 761732 w 920749"/>
                                    <a:gd name="connsiteY86" fmla="*/ 761711 h 920749"/>
                                    <a:gd name="connsiteX87" fmla="*/ 761732 w 920749"/>
                                    <a:gd name="connsiteY87" fmla="*/ 707303 h 920749"/>
                                    <a:gd name="connsiteX88" fmla="*/ 816140 w 920749"/>
                                    <a:gd name="connsiteY88" fmla="*/ 707303 h 920749"/>
                                    <a:gd name="connsiteX89" fmla="*/ 816140 w 920749"/>
                                    <a:gd name="connsiteY89" fmla="*/ 652895 h 920749"/>
                                    <a:gd name="connsiteX90" fmla="*/ 761732 w 920749"/>
                                    <a:gd name="connsiteY90" fmla="*/ 652895 h 920749"/>
                                    <a:gd name="connsiteX91" fmla="*/ 761732 w 920749"/>
                                    <a:gd name="connsiteY91" fmla="*/ 544079 h 920749"/>
                                    <a:gd name="connsiteX92" fmla="*/ 707324 w 920749"/>
                                    <a:gd name="connsiteY92" fmla="*/ 544079 h 920749"/>
                                    <a:gd name="connsiteX93" fmla="*/ 707324 w 920749"/>
                                    <a:gd name="connsiteY93" fmla="*/ 489671 h 920749"/>
                                    <a:gd name="connsiteX94" fmla="*/ 924956 w 920749"/>
                                    <a:gd name="connsiteY94" fmla="*/ 489671 h 920749"/>
                                    <a:gd name="connsiteX95" fmla="*/ 435284 w 920749"/>
                                    <a:gd name="connsiteY95" fmla="*/ 435263 h 920749"/>
                                    <a:gd name="connsiteX96" fmla="*/ 380876 w 920749"/>
                                    <a:gd name="connsiteY96" fmla="*/ 435263 h 920749"/>
                                    <a:gd name="connsiteX97" fmla="*/ 380876 w 920749"/>
                                    <a:gd name="connsiteY97" fmla="*/ 380855 h 920749"/>
                                    <a:gd name="connsiteX98" fmla="*/ 435284 w 920749"/>
                                    <a:gd name="connsiteY98" fmla="*/ 380855 h 920749"/>
                                    <a:gd name="connsiteX99" fmla="*/ 435284 w 920749"/>
                                    <a:gd name="connsiteY99" fmla="*/ 435263 h 920749"/>
                                    <a:gd name="connsiteX100" fmla="*/ 652916 w 920749"/>
                                    <a:gd name="connsiteY100" fmla="*/ 652895 h 920749"/>
                                    <a:gd name="connsiteX101" fmla="*/ 489692 w 920749"/>
                                    <a:gd name="connsiteY101" fmla="*/ 652895 h 920749"/>
                                    <a:gd name="connsiteX102" fmla="*/ 489692 w 920749"/>
                                    <a:gd name="connsiteY102" fmla="*/ 489671 h 920749"/>
                                    <a:gd name="connsiteX103" fmla="*/ 652916 w 920749"/>
                                    <a:gd name="connsiteY103" fmla="*/ 489671 h 920749"/>
                                    <a:gd name="connsiteX104" fmla="*/ 652916 w 920749"/>
                                    <a:gd name="connsiteY104" fmla="*/ 652895 h 9207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</a:cxnLst>
                                  <a:rect l="l" t="t" r="r" b="b"/>
                                  <a:pathLst>
                                    <a:path w="920749" h="920749">
                                      <a:moveTo>
                                        <a:pt x="924956" y="489671"/>
                                      </a:moveTo>
                                      <a:lnTo>
                                        <a:pt x="924956" y="435263"/>
                                      </a:lnTo>
                                      <a:lnTo>
                                        <a:pt x="816140" y="435263"/>
                                      </a:lnTo>
                                      <a:lnTo>
                                        <a:pt x="816140" y="380855"/>
                                      </a:lnTo>
                                      <a:lnTo>
                                        <a:pt x="707324" y="380855"/>
                                      </a:lnTo>
                                      <a:lnTo>
                                        <a:pt x="707324" y="435263"/>
                                      </a:lnTo>
                                      <a:lnTo>
                                        <a:pt x="489692" y="435263"/>
                                      </a:lnTo>
                                      <a:lnTo>
                                        <a:pt x="489692" y="380855"/>
                                      </a:lnTo>
                                      <a:lnTo>
                                        <a:pt x="544100" y="380855"/>
                                      </a:lnTo>
                                      <a:lnTo>
                                        <a:pt x="544100" y="326448"/>
                                      </a:lnTo>
                                      <a:lnTo>
                                        <a:pt x="598508" y="326448"/>
                                      </a:lnTo>
                                      <a:lnTo>
                                        <a:pt x="598508" y="272040"/>
                                      </a:lnTo>
                                      <a:lnTo>
                                        <a:pt x="707324" y="272040"/>
                                      </a:lnTo>
                                      <a:lnTo>
                                        <a:pt x="707324" y="326448"/>
                                      </a:lnTo>
                                      <a:lnTo>
                                        <a:pt x="761732" y="326448"/>
                                      </a:lnTo>
                                      <a:lnTo>
                                        <a:pt x="761732" y="163224"/>
                                      </a:lnTo>
                                      <a:lnTo>
                                        <a:pt x="707324" y="163224"/>
                                      </a:lnTo>
                                      <a:lnTo>
                                        <a:pt x="707324" y="108816"/>
                                      </a:lnTo>
                                      <a:lnTo>
                                        <a:pt x="652916" y="108816"/>
                                      </a:lnTo>
                                      <a:lnTo>
                                        <a:pt x="652916" y="163224"/>
                                      </a:lnTo>
                                      <a:lnTo>
                                        <a:pt x="598508" y="163224"/>
                                      </a:lnTo>
                                      <a:lnTo>
                                        <a:pt x="598508" y="108816"/>
                                      </a:lnTo>
                                      <a:lnTo>
                                        <a:pt x="652916" y="108816"/>
                                      </a:lnTo>
                                      <a:lnTo>
                                        <a:pt x="652916" y="54408"/>
                                      </a:lnTo>
                                      <a:lnTo>
                                        <a:pt x="598508" y="54408"/>
                                      </a:lnTo>
                                      <a:lnTo>
                                        <a:pt x="598508" y="0"/>
                                      </a:lnTo>
                                      <a:lnTo>
                                        <a:pt x="544100" y="0"/>
                                      </a:lnTo>
                                      <a:lnTo>
                                        <a:pt x="544100" y="163224"/>
                                      </a:lnTo>
                                      <a:lnTo>
                                        <a:pt x="489692" y="163224"/>
                                      </a:lnTo>
                                      <a:lnTo>
                                        <a:pt x="489692" y="326448"/>
                                      </a:lnTo>
                                      <a:lnTo>
                                        <a:pt x="380876" y="326448"/>
                                      </a:lnTo>
                                      <a:lnTo>
                                        <a:pt x="380876" y="217632"/>
                                      </a:lnTo>
                                      <a:lnTo>
                                        <a:pt x="326448" y="217632"/>
                                      </a:lnTo>
                                      <a:lnTo>
                                        <a:pt x="326448" y="326448"/>
                                      </a:lnTo>
                                      <a:lnTo>
                                        <a:pt x="272040" y="326448"/>
                                      </a:lnTo>
                                      <a:lnTo>
                                        <a:pt x="272040" y="163224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217632" y="272040"/>
                                      </a:lnTo>
                                      <a:lnTo>
                                        <a:pt x="163224" y="27204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lnTo>
                                        <a:pt x="0" y="217632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54408" y="326448"/>
                                      </a:lnTo>
                                      <a:lnTo>
                                        <a:pt x="108837" y="326448"/>
                                      </a:lnTo>
                                      <a:lnTo>
                                        <a:pt x="108837" y="380855"/>
                                      </a:lnTo>
                                      <a:lnTo>
                                        <a:pt x="163245" y="380855"/>
                                      </a:lnTo>
                                      <a:lnTo>
                                        <a:pt x="163245" y="326448"/>
                                      </a:lnTo>
                                      <a:lnTo>
                                        <a:pt x="217653" y="326448"/>
                                      </a:lnTo>
                                      <a:lnTo>
                                        <a:pt x="217653" y="380855"/>
                                      </a:lnTo>
                                      <a:lnTo>
                                        <a:pt x="163245" y="380855"/>
                                      </a:lnTo>
                                      <a:lnTo>
                                        <a:pt x="163245" y="489671"/>
                                      </a:lnTo>
                                      <a:lnTo>
                                        <a:pt x="217653" y="489671"/>
                                      </a:lnTo>
                                      <a:lnTo>
                                        <a:pt x="217653" y="544079"/>
                                      </a:lnTo>
                                      <a:lnTo>
                                        <a:pt x="272061" y="544079"/>
                                      </a:lnTo>
                                      <a:lnTo>
                                        <a:pt x="272061" y="435263"/>
                                      </a:lnTo>
                                      <a:lnTo>
                                        <a:pt x="326468" y="435263"/>
                                      </a:lnTo>
                                      <a:lnTo>
                                        <a:pt x="326468" y="544079"/>
                                      </a:lnTo>
                                      <a:lnTo>
                                        <a:pt x="380876" y="544079"/>
                                      </a:lnTo>
                                      <a:lnTo>
                                        <a:pt x="380876" y="489671"/>
                                      </a:lnTo>
                                      <a:lnTo>
                                        <a:pt x="435284" y="489671"/>
                                      </a:lnTo>
                                      <a:lnTo>
                                        <a:pt x="435284" y="544079"/>
                                      </a:lnTo>
                                      <a:lnTo>
                                        <a:pt x="380876" y="544079"/>
                                      </a:lnTo>
                                      <a:lnTo>
                                        <a:pt x="380876" y="598487"/>
                                      </a:lnTo>
                                      <a:lnTo>
                                        <a:pt x="326448" y="598487"/>
                                      </a:lnTo>
                                      <a:lnTo>
                                        <a:pt x="326448" y="761711"/>
                                      </a:lnTo>
                                      <a:lnTo>
                                        <a:pt x="217653" y="761711"/>
                                      </a:lnTo>
                                      <a:lnTo>
                                        <a:pt x="217653" y="816119"/>
                                      </a:lnTo>
                                      <a:lnTo>
                                        <a:pt x="326448" y="816119"/>
                                      </a:lnTo>
                                      <a:lnTo>
                                        <a:pt x="326448" y="870527"/>
                                      </a:lnTo>
                                      <a:lnTo>
                                        <a:pt x="217653" y="870527"/>
                                      </a:lnTo>
                                      <a:lnTo>
                                        <a:pt x="217653" y="924935"/>
                                      </a:lnTo>
                                      <a:lnTo>
                                        <a:pt x="489692" y="924935"/>
                                      </a:lnTo>
                                      <a:lnTo>
                                        <a:pt x="489692" y="870527"/>
                                      </a:lnTo>
                                      <a:lnTo>
                                        <a:pt x="435284" y="870527"/>
                                      </a:lnTo>
                                      <a:lnTo>
                                        <a:pt x="435284" y="816119"/>
                                      </a:lnTo>
                                      <a:lnTo>
                                        <a:pt x="380876" y="816119"/>
                                      </a:lnTo>
                                      <a:lnTo>
                                        <a:pt x="380876" y="652895"/>
                                      </a:lnTo>
                                      <a:lnTo>
                                        <a:pt x="435284" y="652895"/>
                                      </a:lnTo>
                                      <a:lnTo>
                                        <a:pt x="435284" y="707303"/>
                                      </a:lnTo>
                                      <a:lnTo>
                                        <a:pt x="489692" y="707303"/>
                                      </a:lnTo>
                                      <a:lnTo>
                                        <a:pt x="489692" y="761711"/>
                                      </a:lnTo>
                                      <a:lnTo>
                                        <a:pt x="544100" y="761711"/>
                                      </a:lnTo>
                                      <a:lnTo>
                                        <a:pt x="544100" y="707303"/>
                                      </a:lnTo>
                                      <a:lnTo>
                                        <a:pt x="707324" y="707303"/>
                                      </a:lnTo>
                                      <a:lnTo>
                                        <a:pt x="707324" y="761711"/>
                                      </a:lnTo>
                                      <a:lnTo>
                                        <a:pt x="761732" y="761711"/>
                                      </a:lnTo>
                                      <a:lnTo>
                                        <a:pt x="761732" y="707303"/>
                                      </a:lnTo>
                                      <a:lnTo>
                                        <a:pt x="816140" y="707303"/>
                                      </a:lnTo>
                                      <a:lnTo>
                                        <a:pt x="816140" y="652895"/>
                                      </a:lnTo>
                                      <a:lnTo>
                                        <a:pt x="761732" y="652895"/>
                                      </a:lnTo>
                                      <a:lnTo>
                                        <a:pt x="761732" y="544079"/>
                                      </a:lnTo>
                                      <a:lnTo>
                                        <a:pt x="707324" y="544079"/>
                                      </a:lnTo>
                                      <a:lnTo>
                                        <a:pt x="707324" y="489671"/>
                                      </a:lnTo>
                                      <a:lnTo>
                                        <a:pt x="924956" y="489671"/>
                                      </a:lnTo>
                                      <a:close/>
                                      <a:moveTo>
                                        <a:pt x="435284" y="435263"/>
                                      </a:moveTo>
                                      <a:lnTo>
                                        <a:pt x="380876" y="435263"/>
                                      </a:lnTo>
                                      <a:lnTo>
                                        <a:pt x="380876" y="380855"/>
                                      </a:lnTo>
                                      <a:lnTo>
                                        <a:pt x="435284" y="380855"/>
                                      </a:lnTo>
                                      <a:lnTo>
                                        <a:pt x="435284" y="435263"/>
                                      </a:lnTo>
                                      <a:close/>
                                      <a:moveTo>
                                        <a:pt x="652916" y="652895"/>
                                      </a:moveTo>
                                      <a:lnTo>
                                        <a:pt x="489692" y="652895"/>
                                      </a:lnTo>
                                      <a:lnTo>
                                        <a:pt x="489692" y="489671"/>
                                      </a:lnTo>
                                      <a:lnTo>
                                        <a:pt x="652916" y="489671"/>
                                      </a:lnTo>
                                      <a:lnTo>
                                        <a:pt x="652916" y="6528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8" name="Forma libre: Forma 88">
                                <a:extLst>
                                  <a:ext uri="{FF2B5EF4-FFF2-40B4-BE49-F238E27FC236}">
                                    <a16:creationId xmlns:a16="http://schemas.microsoft.com/office/drawing/2014/main" id="{2D93D639-8477-45F6-8E0B-5582AE1149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7074" y="4433524"/>
                                  <a:ext cx="41852" cy="104630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104630"/>
                                    <a:gd name="connsiteX1" fmla="*/ 54408 w 41852"/>
                                    <a:gd name="connsiteY1" fmla="*/ 0 h 104630"/>
                                    <a:gd name="connsiteX2" fmla="*/ 54408 w 41852"/>
                                    <a:gd name="connsiteY2" fmla="*/ 108816 h 104630"/>
                                    <a:gd name="connsiteX3" fmla="*/ 0 w 41852"/>
                                    <a:gd name="connsiteY3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89" name="Forma libre: Forma 89">
                                <a:extLst>
                                  <a:ext uri="{FF2B5EF4-FFF2-40B4-BE49-F238E27FC236}">
                                    <a16:creationId xmlns:a16="http://schemas.microsoft.com/office/drawing/2014/main" id="{A594DBFC-2649-47F5-BD13-03940B63BD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28" y="4433524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29 w 41852"/>
                                    <a:gd name="connsiteY1" fmla="*/ 0 h 41852"/>
                                    <a:gd name="connsiteX2" fmla="*/ 54429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29" y="0"/>
                                      </a:lnTo>
                                      <a:lnTo>
                                        <a:pt x="54429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0" name="Forma libre: Forma 90">
                                <a:extLst>
                                  <a:ext uri="{FF2B5EF4-FFF2-40B4-BE49-F238E27FC236}">
                                    <a16:creationId xmlns:a16="http://schemas.microsoft.com/office/drawing/2014/main" id="{C3D0D064-E612-4C04-A81A-D5B6942AD9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2" y="4433524"/>
                                  <a:ext cx="41852" cy="104630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104630"/>
                                    <a:gd name="connsiteX1" fmla="*/ 54408 w 41852"/>
                                    <a:gd name="connsiteY1" fmla="*/ 0 h 104630"/>
                                    <a:gd name="connsiteX2" fmla="*/ 54408 w 41852"/>
                                    <a:gd name="connsiteY2" fmla="*/ 108816 h 104630"/>
                                    <a:gd name="connsiteX3" fmla="*/ 0 w 41852"/>
                                    <a:gd name="connsiteY3" fmla="*/ 108816 h 1046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104630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0" y="108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1" name="Forma libre: Forma 91">
                                <a:extLst>
                                  <a:ext uri="{FF2B5EF4-FFF2-40B4-BE49-F238E27FC236}">
                                    <a16:creationId xmlns:a16="http://schemas.microsoft.com/office/drawing/2014/main" id="{B68A677D-992F-47EA-8F8B-A049F1EBCC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58591" y="4433531"/>
                                  <a:ext cx="376667" cy="376663"/>
                                </a:xfrm>
                                <a:custGeom>
                                  <a:avLst/>
                                  <a:gdLst>
                                    <a:gd name="connsiteX0" fmla="*/ 0 w 376670"/>
                                    <a:gd name="connsiteY0" fmla="*/ 0 h 376670"/>
                                    <a:gd name="connsiteX1" fmla="*/ 0 w 376670"/>
                                    <a:gd name="connsiteY1" fmla="*/ 380855 h 376670"/>
                                    <a:gd name="connsiteX2" fmla="*/ 380855 w 376670"/>
                                    <a:gd name="connsiteY2" fmla="*/ 380855 h 376670"/>
                                    <a:gd name="connsiteX3" fmla="*/ 380855 w 376670"/>
                                    <a:gd name="connsiteY3" fmla="*/ 0 h 376670"/>
                                    <a:gd name="connsiteX4" fmla="*/ 0 w 376670"/>
                                    <a:gd name="connsiteY4" fmla="*/ 0 h 376670"/>
                                    <a:gd name="connsiteX5" fmla="*/ 326448 w 376670"/>
                                    <a:gd name="connsiteY5" fmla="*/ 326448 h 376670"/>
                                    <a:gd name="connsiteX6" fmla="*/ 54408 w 376670"/>
                                    <a:gd name="connsiteY6" fmla="*/ 326448 h 376670"/>
                                    <a:gd name="connsiteX7" fmla="*/ 54408 w 376670"/>
                                    <a:gd name="connsiteY7" fmla="*/ 54408 h 376670"/>
                                    <a:gd name="connsiteX8" fmla="*/ 326448 w 376670"/>
                                    <a:gd name="connsiteY8" fmla="*/ 54408 h 376670"/>
                                    <a:gd name="connsiteX9" fmla="*/ 326448 w 376670"/>
                                    <a:gd name="connsiteY9" fmla="*/ 326448 h 3766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76670" h="376670">
                                      <a:moveTo>
                                        <a:pt x="0" y="0"/>
                                      </a:moveTo>
                                      <a:lnTo>
                                        <a:pt x="0" y="380855"/>
                                      </a:lnTo>
                                      <a:lnTo>
                                        <a:pt x="380855" y="380855"/>
                                      </a:lnTo>
                                      <a:lnTo>
                                        <a:pt x="3808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326448" y="326448"/>
                                      </a:moveTo>
                                      <a:lnTo>
                                        <a:pt x="54408" y="326448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326448" y="54408"/>
                                      </a:lnTo>
                                      <a:lnTo>
                                        <a:pt x="326448" y="326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2" name="Forma libre: Forma 92">
                                <a:extLst>
                                  <a:ext uri="{FF2B5EF4-FFF2-40B4-BE49-F238E27FC236}">
                                    <a16:creationId xmlns:a16="http://schemas.microsoft.com/office/drawing/2014/main" id="{9145E31F-AD93-478B-A02D-1859288E3DA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993851" y="4487939"/>
                                  <a:ext cx="146481" cy="209258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209261"/>
                                    <a:gd name="connsiteX1" fmla="*/ 108816 w 146482"/>
                                    <a:gd name="connsiteY1" fmla="*/ 0 h 209261"/>
                                    <a:gd name="connsiteX2" fmla="*/ 108816 w 146482"/>
                                    <a:gd name="connsiteY2" fmla="*/ 108816 h 209261"/>
                                    <a:gd name="connsiteX3" fmla="*/ 163224 w 146482"/>
                                    <a:gd name="connsiteY3" fmla="*/ 108816 h 209261"/>
                                    <a:gd name="connsiteX4" fmla="*/ 163224 w 146482"/>
                                    <a:gd name="connsiteY4" fmla="*/ 163224 h 209261"/>
                                    <a:gd name="connsiteX5" fmla="*/ 108816 w 146482"/>
                                    <a:gd name="connsiteY5" fmla="*/ 163224 h 209261"/>
                                    <a:gd name="connsiteX6" fmla="*/ 108816 w 146482"/>
                                    <a:gd name="connsiteY6" fmla="*/ 217632 h 209261"/>
                                    <a:gd name="connsiteX7" fmla="*/ 54408 w 146482"/>
                                    <a:gd name="connsiteY7" fmla="*/ 217632 h 209261"/>
                                    <a:gd name="connsiteX8" fmla="*/ 54408 w 146482"/>
                                    <a:gd name="connsiteY8" fmla="*/ 54408 h 209261"/>
                                    <a:gd name="connsiteX9" fmla="*/ 0 w 146482"/>
                                    <a:gd name="connsiteY9" fmla="*/ 54408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46482" h="209261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108816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08816" y="163224"/>
                                      </a:lnTo>
                                      <a:lnTo>
                                        <a:pt x="108816" y="217632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3" name="Forma libre: Forma 93">
                                <a:extLst>
                                  <a:ext uri="{FF2B5EF4-FFF2-40B4-BE49-F238E27FC236}">
                                    <a16:creationId xmlns:a16="http://schemas.microsoft.com/office/drawing/2014/main" id="{4D33CB2A-8429-4374-A684-F762523178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7406" y="4542353"/>
                                  <a:ext cx="146481" cy="146480"/>
                                </a:xfrm>
                                <a:custGeom>
                                  <a:avLst/>
                                  <a:gdLst>
                                    <a:gd name="connsiteX0" fmla="*/ 0 w 146482"/>
                                    <a:gd name="connsiteY0" fmla="*/ 0 h 146482"/>
                                    <a:gd name="connsiteX1" fmla="*/ 163224 w 146482"/>
                                    <a:gd name="connsiteY1" fmla="*/ 0 h 146482"/>
                                    <a:gd name="connsiteX2" fmla="*/ 163224 w 146482"/>
                                    <a:gd name="connsiteY2" fmla="*/ 163224 h 146482"/>
                                    <a:gd name="connsiteX3" fmla="*/ 0 w 146482"/>
                                    <a:gd name="connsiteY3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6482" h="146482">
                                      <a:moveTo>
                                        <a:pt x="0" y="0"/>
                                      </a:moveTo>
                                      <a:lnTo>
                                        <a:pt x="163224" y="0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4" name="Forma libre: Forma 94">
                                <a:extLst>
                                  <a:ext uri="{FF2B5EF4-FFF2-40B4-BE49-F238E27FC236}">
                                    <a16:creationId xmlns:a16="http://schemas.microsoft.com/office/drawing/2014/main" id="{7E3F3D7C-70A0-437D-944A-269E84AF473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11481" y="4542361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5" name="Forma libre: Forma 95">
                                <a:extLst>
                                  <a:ext uri="{FF2B5EF4-FFF2-40B4-BE49-F238E27FC236}">
                                    <a16:creationId xmlns:a16="http://schemas.microsoft.com/office/drawing/2014/main" id="{8AEFB795-C569-4F48-808F-DF3030FCCCF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64373" y="4596779"/>
                                  <a:ext cx="41852" cy="209259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209261"/>
                                    <a:gd name="connsiteX1" fmla="*/ 54408 w 41852"/>
                                    <a:gd name="connsiteY1" fmla="*/ 0 h 209261"/>
                                    <a:gd name="connsiteX2" fmla="*/ 54408 w 41852"/>
                                    <a:gd name="connsiteY2" fmla="*/ 217632 h 209261"/>
                                    <a:gd name="connsiteX3" fmla="*/ 0 w 41852"/>
                                    <a:gd name="connsiteY3" fmla="*/ 217632 h 2092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209261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217632"/>
                                      </a:lnTo>
                                      <a:lnTo>
                                        <a:pt x="0" y="2176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6" name="Forma libre: Forma 96">
                                <a:extLst>
                                  <a:ext uri="{FF2B5EF4-FFF2-40B4-BE49-F238E27FC236}">
                                    <a16:creationId xmlns:a16="http://schemas.microsoft.com/office/drawing/2014/main" id="{523FDC7E-1C60-49B3-8B1E-F7D92BED0E5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429114" y="4651186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29 w 41852"/>
                                    <a:gd name="connsiteY1" fmla="*/ 0 h 41852"/>
                                    <a:gd name="connsiteX2" fmla="*/ 54429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29" y="0"/>
                                      </a:lnTo>
                                      <a:lnTo>
                                        <a:pt x="54429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7" name="Forma libre: Forma 97">
                                <a:extLst>
                                  <a:ext uri="{FF2B5EF4-FFF2-40B4-BE49-F238E27FC236}">
                                    <a16:creationId xmlns:a16="http://schemas.microsoft.com/office/drawing/2014/main" id="{CFB3755F-58B9-4735-96F7-012DD7C7F5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37930" y="4651186"/>
                                  <a:ext cx="209260" cy="146481"/>
                                </a:xfrm>
                                <a:custGeom>
                                  <a:avLst/>
                                  <a:gdLst>
                                    <a:gd name="connsiteX0" fmla="*/ 0 w 209261"/>
                                    <a:gd name="connsiteY0" fmla="*/ 0 h 146482"/>
                                    <a:gd name="connsiteX1" fmla="*/ 108816 w 209261"/>
                                    <a:gd name="connsiteY1" fmla="*/ 0 h 146482"/>
                                    <a:gd name="connsiteX2" fmla="*/ 108816 w 209261"/>
                                    <a:gd name="connsiteY2" fmla="*/ 54408 h 146482"/>
                                    <a:gd name="connsiteX3" fmla="*/ 217632 w 209261"/>
                                    <a:gd name="connsiteY3" fmla="*/ 54408 h 146482"/>
                                    <a:gd name="connsiteX4" fmla="*/ 217632 w 209261"/>
                                    <a:gd name="connsiteY4" fmla="*/ 163224 h 146482"/>
                                    <a:gd name="connsiteX5" fmla="*/ 163224 w 209261"/>
                                    <a:gd name="connsiteY5" fmla="*/ 163224 h 146482"/>
                                    <a:gd name="connsiteX6" fmla="*/ 163224 w 209261"/>
                                    <a:gd name="connsiteY6" fmla="*/ 108816 h 146482"/>
                                    <a:gd name="connsiteX7" fmla="*/ 54408 w 209261"/>
                                    <a:gd name="connsiteY7" fmla="*/ 108816 h 146482"/>
                                    <a:gd name="connsiteX8" fmla="*/ 54408 w 209261"/>
                                    <a:gd name="connsiteY8" fmla="*/ 163224 h 146482"/>
                                    <a:gd name="connsiteX9" fmla="*/ 0 w 209261"/>
                                    <a:gd name="connsiteY9" fmla="*/ 163224 h 14648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09261" h="146482">
                                      <a:moveTo>
                                        <a:pt x="0" y="0"/>
                                      </a:moveTo>
                                      <a:lnTo>
                                        <a:pt x="108816" y="0"/>
                                      </a:lnTo>
                                      <a:lnTo>
                                        <a:pt x="108816" y="54408"/>
                                      </a:lnTo>
                                      <a:lnTo>
                                        <a:pt x="217632" y="54408"/>
                                      </a:lnTo>
                                      <a:lnTo>
                                        <a:pt x="217632" y="163224"/>
                                      </a:lnTo>
                                      <a:lnTo>
                                        <a:pt x="163224" y="163224"/>
                                      </a:lnTo>
                                      <a:lnTo>
                                        <a:pt x="163224" y="108816"/>
                                      </a:lnTo>
                                      <a:lnTo>
                                        <a:pt x="54408" y="108816"/>
                                      </a:lnTo>
                                      <a:lnTo>
                                        <a:pt x="54408" y="163224"/>
                                      </a:lnTo>
                                      <a:lnTo>
                                        <a:pt x="0" y="1632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8" name="Forma libre: Forma 98">
                                <a:extLst>
                                  <a:ext uri="{FF2B5EF4-FFF2-40B4-BE49-F238E27FC236}">
                                    <a16:creationId xmlns:a16="http://schemas.microsoft.com/office/drawing/2014/main" id="{6302A2D1-AEE1-4D81-B345-99EA419A88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55557" y="465118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99" name="Forma libre: Forma 99">
                                <a:extLst>
                                  <a:ext uri="{FF2B5EF4-FFF2-40B4-BE49-F238E27FC236}">
                                    <a16:creationId xmlns:a16="http://schemas.microsoft.com/office/drawing/2014/main" id="{3C207A9F-4850-43C5-9B37-FA9D804AAB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7071" y="4705605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29 h 41852"/>
                                    <a:gd name="connsiteX3" fmla="*/ 0 w 41852"/>
                                    <a:gd name="connsiteY3" fmla="*/ 54429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29"/>
                                      </a:lnTo>
                                      <a:lnTo>
                                        <a:pt x="0" y="54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100" name="Forma libre: Forma 100">
                                <a:extLst>
                                  <a:ext uri="{FF2B5EF4-FFF2-40B4-BE49-F238E27FC236}">
                                    <a16:creationId xmlns:a16="http://schemas.microsoft.com/office/drawing/2014/main" id="{1618DD9A-6858-448A-96B3-338A09CAA9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48277" y="4760053"/>
                                  <a:ext cx="41852" cy="41852"/>
                                </a:xfrm>
                                <a:custGeom>
                                  <a:avLst/>
                                  <a:gdLst>
                                    <a:gd name="connsiteX0" fmla="*/ 0 w 41852"/>
                                    <a:gd name="connsiteY0" fmla="*/ 0 h 41852"/>
                                    <a:gd name="connsiteX1" fmla="*/ 54408 w 41852"/>
                                    <a:gd name="connsiteY1" fmla="*/ 0 h 41852"/>
                                    <a:gd name="connsiteX2" fmla="*/ 54408 w 41852"/>
                                    <a:gd name="connsiteY2" fmla="*/ 54408 h 41852"/>
                                    <a:gd name="connsiteX3" fmla="*/ 0 w 41852"/>
                                    <a:gd name="connsiteY3" fmla="*/ 54408 h 418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1852" h="41852">
                                      <a:moveTo>
                                        <a:pt x="0" y="0"/>
                                      </a:moveTo>
                                      <a:lnTo>
                                        <a:pt x="54408" y="0"/>
                                      </a:lnTo>
                                      <a:lnTo>
                                        <a:pt x="54408" y="54408"/>
                                      </a:lnTo>
                                      <a:lnTo>
                                        <a:pt x="0" y="544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 w="20808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2A2F23" id="Grupo 2" o:spid="_x0000_s1026" alt="Prototipo de código QR" style="width:83.5pt;height:83.5pt;mso-position-horizontal-relative:char;mso-position-vertical-relative:line" coordorigin="5585,34541" coordsize="13560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">
                      <v:shape id="Forma libre: Forma 55" o:spid="_x0000_s1027" style="position:absolute;left:9938;top:34541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orma libre: Forma 56" o:spid="_x0000_s1028" style="position:absolute;left:12114;top:34541;width:1465;height:1047;visibility:visible;mso-wrap-style:square;v-text-anchor:middle" coordsize="14648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" path="m,l54408,r,54408l163224,54408r,54408l,108816,,xe" fillcolor="black [3213]" stroked="f" strokeweight=".578mm">
                        <v:stroke joinstyle="miter"/>
                        <v:path arrowok="t" o:connecttype="custom" o:connectlocs="0,0;54408,0;54408,54408;163223,54408;163223,108816;0,108816" o:connectangles="0,0,0,0,0,0"/>
                      </v:shape>
                      <v:shape id="Forma libre: Forma 57" o:spid="_x0000_s1029" style="position:absolute;left:9938;top:34541;width:4813;height:5860;visibility:visible;mso-wrap-style:square;v-text-anchor:middle" coordsize="481300,58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" path="m435263,r54408,l489671,598487r-54408,l435263,489671r-54408,l380855,544079r-54428,l326427,489671r-54387,l272040,435263r-54408,l217632,272040r-54408,l163224,163224,,163224,,108816r108816,l108816,54408r54408,l163224,108816r54408,l217632,163224r163223,l380855,217632r-108815,l272040,380855r54387,l326427,326448r54428,l380855,435263r54408,l435263,272040r-54408,l380855,217632r54408,l435263,xe" fillcolor="black [3213]" stroked="f" strokeweight=".578mm">
                        <v:stroke joinstyle="miter"/>
                        <v:path arrowok="t" o:connecttype="custom" o:connectlocs="435261,0;489669,0;489669,598476;435261,598476;435261,489662;380853,489662;380853,544069;326426,544069;326426,489662;272039,489662;272039,435255;217631,435255;217631,272035;163223,272035;163223,163221;0,163221;0,108814;108816,108814;108816,54407;163223,54407;163223,108814;217631,108814;217631,163221;380853,163221;380853,217628;272039,217628;272039,380848;326426,380848;326426,326442;380853,326442;380853,435255;435261,435255;435261,272035;380853,272035;380853,217628;435261,217628" o:connectangles="0,0,0,0,0,0,0,0,0,0,0,0,0,0,0,0,0,0,0,0,0,0,0,0,0,0,0,0,0,0,0,0,0,0,0,0"/>
                      </v:shape>
                      <v:shape id="Forma libre: Forma 58" o:spid="_x0000_s1030" style="position:absolute;left:5585;top:34541;width:3767;height:3767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orma libre: Forma 59" o:spid="_x0000_s1031" style="position:absolute;left:15379;top:34541;width:3766;height:3767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orma libre: Forma 60" o:spid="_x0000_s1032" style="position:absolute;left:6674;top:35630;width:1464;height:1464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orma libre: Forma 61" o:spid="_x0000_s1033" style="position:absolute;left:16467;top:35630;width:1465;height:1464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orma libre: Forma 62" o:spid="_x0000_s1034" style="position:absolute;left:9938;top:36718;width:1046;height:1046;visibility:visible;mso-wrap-style:square;v-text-anchor:middle" coordsize="104630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" path="m,l108816,r,108816l54408,108816r,-54408l,54408,,xe" fillcolor="black [3213]" stroked="f" strokeweight=".578mm">
                        <v:stroke joinstyle="miter"/>
                        <v:path arrowok="t" o:connecttype="custom" o:connectlocs="0,0;108817,0;108817,108816;54409,108816;54409,54408;0,54408" o:connectangles="0,0,0,0,0,0"/>
                      </v:shape>
                      <v:shape id="Forma libre: Forma 63" o:spid="_x0000_s1035" style="position:absolute;left:9938;top:37806;width:2720;height:2720;visibility:visible;mso-wrap-style:square;v-text-anchor:middle" coordsize="272039,2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" path="m,l54408,r,54408l108816,54408,108816,r54408,l163224,108816r54408,l217632,163224r54408,l272040,217632r-54408,l217632,272040r-54408,l163224,163224r-54408,l108816,108816,,108816,,xe" fillcolor="black [3213]" stroked="f" strokeweight=".578mm">
                        <v:stroke joinstyle="miter"/>
                        <v:path arrowok="t" o:connecttype="custom" o:connectlocs="0,0;54408,0;54408,54407;108816,54407;108816,0;163223,0;163223,108814;217631,108814;217631,163222;272039,163222;272039,217629;217631,217629;217631,272036;163223,272036;163223,163222;108816,163222;108816,108814;0,108814" o:connectangles="0,0,0,0,0,0,0,0,0,0,0,0,0,0,0,0,0,0"/>
                      </v:shape>
                      <v:shape id="Forma libre: Forma 64" o:spid="_x0000_s1036" style="position:absolute;left:8306;top:38894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orma libre: Forma 65" o:spid="_x0000_s1037" style="position:absolute;left:16467;top:38894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66" o:spid="_x0000_s1038" style="position:absolute;left:17555;top:38894;width:1465;height:2720;visibility:visible;mso-wrap-style:square;v-text-anchor:middle" coordsize="146482,27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" path="m,l54408,r,108816l163224,108816r,163224l54408,272040r,-108816l,163224,,xe" fillcolor="black [3213]" stroked="f" strokeweight=".578mm">
                        <v:stroke joinstyle="miter"/>
                        <v:path arrowok="t" o:connecttype="custom" o:connectlocs="0,0;54408,0;54408,108814;163223,108814;163223,272036;54408,272036;54408,163222;0,163222" o:connectangles="0,0,0,0,0,0,0,0"/>
                      </v:shape>
                      <v:shape id="Forma libre: Forma 67" o:spid="_x0000_s1039" style="position:absolute;left:18643;top:38894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68" o:spid="_x0000_s1040" style="position:absolute;left:6130;top:3943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orma libre: Forma 69" o:spid="_x0000_s1041" style="position:absolute;left:7762;top:3943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70" o:spid="_x0000_s1042" style="position:absolute;left:5585;top:39982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71" o:spid="_x0000_s1043" style="position:absolute;left:8850;top:39982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72" o:spid="_x0000_s1044" style="position:absolute;left:6130;top:40526;width:1464;height:1465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" path="m54408,l163224,r,108816l108816,108816r,54408l54408,163224r,-54408l,108816,,54408r54408,l54408,xe" fillcolor="black [3213]" stroked="f" strokeweight=".578mm">
                        <v:stroke joinstyle="miter"/>
                        <v:path arrowok="t" o:connecttype="custom" o:connectlocs="54408,0;163223,0;163223,108815;108815,108815;108815,163222;54408,163222;54408,108815;0,108815;0,54407;54408,54407" o:connectangles="0,0,0,0,0,0,0,0,0,0"/>
                      </v:shape>
                      <v:shape id="Forma libre: Forma 73" o:spid="_x0000_s1045" style="position:absolute;left:8306;top:40526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74" o:spid="_x0000_s1046" style="position:absolute;left:13747;top:40526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75" o:spid="_x0000_s1047" style="position:absolute;left:8850;top:41070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76" o:spid="_x0000_s1048" style="position:absolute;left:5585;top:41614;width:419;height:2093;visibility:visible;mso-wrap-style:square;v-text-anchor:middle" coordsize="4185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" path="m,l54408,r,217632l,217632,,xe" fillcolor="black [3213]" stroked="f" strokeweight=".578mm">
                        <v:stroke joinstyle="miter"/>
                        <v:path arrowok="t" o:connecttype="custom" o:connectlocs="0,0;54408,0;54408,217629;0,217629" o:connectangles="0,0,0,0"/>
                      </v:shape>
                      <v:shape id="Forma libre: Forma 77" o:spid="_x0000_s1049" style="position:absolute;left:7762;top:41614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orma libre: Forma 78" o:spid="_x0000_s1050" style="position:absolute;left:7218;top:4215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79" o:spid="_x0000_s1051" style="position:absolute;left:8850;top:42158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80" o:spid="_x0000_s1052" style="position:absolute;left:9938;top:42158;width:1046;height:2093;visibility:visible;mso-wrap-style:square;v-text-anchor:middle" coordsize="104630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" path="m,l54408,r,54408l108816,54408r,108816l54408,163224r,54408l,217632,,xe" fillcolor="black [3213]" stroked="f" strokeweight=".578mm">
                        <v:stroke joinstyle="miter"/>
                        <v:path arrowok="t" o:connecttype="custom" o:connectlocs="0,0;54409,0;54409,54407;108817,54407;108817,163222;54409,163222;54409,217629;0,217629" o:connectangles="0,0,0,0,0,0,0,0"/>
                      </v:shape>
                      <v:shape id="Forma libre: Forma 81" o:spid="_x0000_s1053" style="position:absolute;left:15923;top:4215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" path="m,l108795,r,54408l,54408,,xe" fillcolor="black [3213]" stroked="f" strokeweight=".578mm">
                        <v:stroke joinstyle="miter"/>
                        <v:path arrowok="t" o:connecttype="custom" o:connectlocs="0,0;108796,0;108796,54408;0,54408" o:connectangles="0,0,0,0"/>
                      </v:shape>
                      <v:shape id="Forma libre: Forma 82" o:spid="_x0000_s1054" style="position:absolute;left:18099;top:42158;width:1046;height:419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" path="m,l108816,r,54408l,54408,,xe" fillcolor="black [3213]" stroked="f" strokeweight=".578mm">
                        <v:stroke joinstyle="miter"/>
                        <v:path arrowok="t" o:connecttype="custom" o:connectlocs="0,0;108817,0;108817,54408;0,54408" o:connectangles="0,0,0,0"/>
                      </v:shape>
                      <v:shape id="Forma libre: Forma 83" o:spid="_x0000_s1055" style="position:absolute;left:7762;top:42703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84" o:spid="_x0000_s1056" style="position:absolute;left:6674;top:43247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orma libre: Forma 85" o:spid="_x0000_s1057" style="position:absolute;left:8306;top:43247;width:1046;height:418;visibility:visible;mso-wrap-style:square;v-text-anchor:middle" coordsize="104630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" path="m,l108816,r,54429l,54429,,xe" fillcolor="black [3213]" stroked="f" strokeweight=".578mm">
                        <v:stroke joinstyle="miter"/>
                        <v:path arrowok="t" o:connecttype="custom" o:connectlocs="0,0;108817,0;108817,54429;0,54429" o:connectangles="0,0,0,0"/>
                      </v:shape>
                      <v:shape id="Forma libre: Forma 86" o:spid="_x0000_s1058" style="position:absolute;left:11026;top:43791;width:419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87" o:spid="_x0000_s1059" style="position:absolute;left:9938;top:38894;width:9207;height:9207;visibility:visible;mso-wrap-style:square;v-text-anchor:middle" coordsize="920749,920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" path="m924956,489671r,-54408l816140,435263r,-54408l707324,380855r,54408l489692,435263r,-54408l544100,380855r,-54407l598508,326448r,-54408l707324,272040r,54408l761732,326448r,-163224l707324,163224r,-54408l652916,108816r,54408l598508,163224r,-54408l652916,108816r,-54408l598508,54408,598508,,544100,r,163224l489692,163224r,163224l380876,326448r,-108816l326448,217632r,108816l272040,326448r,-163224l217632,163224r,108816l163224,272040r,-108816l,163224r,54408l54408,217632r,108816l108837,326448r,54407l163245,380855r,-54407l217653,326448r,54407l163245,380855r,108816l217653,489671r,54408l272061,544079r,-108816l326468,435263r,108816l380876,544079r,-54408l435284,489671r,54408l380876,544079r,54408l326448,598487r,163224l217653,761711r,54408l326448,816119r,54408l217653,870527r,54408l489692,924935r,-54408l435284,870527r,-54408l380876,816119r,-163224l435284,652895r,54408l489692,707303r,54408l544100,761711r,-54408l707324,707303r,54408l761732,761711r,-54408l816140,707303r,-54408l761732,652895r,-108816l707324,544079r,-54408l924956,489671xm435284,435263r-54408,l380876,380855r54408,l435284,435263xm652916,652895r-163224,l489692,489671r163224,l652916,652895xe" fillcolor="black [3213]" stroked="f" strokeweight=".578mm">
                        <v:stroke joinstyle="miter"/>
                        <v:path arrowok="t" o:connecttype="custom" o:connectlocs="924949,489662;924949,435255;816134,435255;816134,380848;707319,380848;707319,435255;489688,435255;489688,380848;544096,380848;544096,326442;598503,326442;598503,272035;707319,272035;707319,326442;761726,326442;761726,163221;707319,163221;707319,108814;652911,108814;652911,163221;598503,163221;598503,108814;652911,108814;652911,54407;598503,54407;598503,0;544096,0;544096,163221;489688,163221;489688,326442;380873,326442;380873,217628;326446,217628;326446,326442;272038,326442;272038,163221;217630,163221;217630,272035;163223,272035;163223,163221;0,163221;0,217628;54408,217628;54408,326442;108836,326442;108836,380848;163244,380848;163244,326442;217651,326442;217651,380848;163244,380848;163244,489662;217651,489662;217651,544069;272059,544069;272059,435255;326466,435255;326466,544069;380873,544069;380873,489662;435281,489662;435281,544069;380873,544069;380873,598476;326446,598476;326446,761697;217651,761697;217651,816104;326446,816104;326446,870511;217651,870511;217651,924918;489688,924918;489688,870511;435281,870511;435281,816104;380873,816104;380873,652883;435281,652883;435281,707290;489688,707290;489688,761697;544096,761697;544096,707290;707319,707290;707319,761697;761726,761697;761726,707290;816134,707290;816134,652883;761726,652883;761726,544069;707319,544069;707319,489662;924949,489662;435281,435255;380873,435255;380873,380848;435281,380848;435281,435255;652911,652883;489688,652883;489688,489662;652911,489662;652911,652883" o:connectangles="0,0,0,0,0,0,0,0,0,0,0,0,0,0,0,0,0,0,0,0,0,0,0,0,0,0,0,0,0,0,0,0,0,0,0,0,0,0,0,0,0,0,0,0,0,0,0,0,0,0,0,0,0,0,0,0,0,0,0,0,0,0,0,0,0,0,0,0,0,0,0,0,0,0,0,0,0,0,0,0,0,0,0,0,0,0,0,0,0,0,0,0,0,0,0,0,0,0,0,0,0,0,0,0,0"/>
                      </v:shape>
                      <v:shape id="Forma libre: Forma 88" o:spid="_x0000_s1060" style="position:absolute;left:11570;top:44335;width:419;height:1046;visibility:visible;mso-wrap-style:square;v-text-anchor:middle" coordsize="4185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" path="m,l54408,r,108816l,108816,,xe" fillcolor="black [3213]" stroked="f" strokeweight=".578mm">
                        <v:stroke joinstyle="miter"/>
                        <v:path arrowok="t" o:connecttype="custom" o:connectlocs="0,0;54408,0;54408,108816;0,108816" o:connectangles="0,0,0,0"/>
                      </v:shape>
                      <v:shape id="Forma libre: Forma 89" o:spid="_x0000_s1061" style="position:absolute;left:15379;top:44335;width:418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" path="m,l54429,r,54429l,54429,,xe" fillcolor="black [3213]" stroked="f" strokeweight=".578mm">
                        <v:stroke joinstyle="miter"/>
                        <v:path arrowok="t" o:connecttype="custom" o:connectlocs="0,0;54429,0;54429,54429;0,54429" o:connectangles="0,0,0,0"/>
                      </v:shape>
                      <v:shape id="Forma libre: Forma 90" o:spid="_x0000_s1062" style="position:absolute;left:18643;top:44335;width:419;height:1046;visibility:visible;mso-wrap-style:square;v-text-anchor:middle" coordsize="41852,10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" path="m,l54408,r,108816l,108816,,xe" fillcolor="black [3213]" stroked="f" strokeweight=".578mm">
                        <v:stroke joinstyle="miter"/>
                        <v:path arrowok="t" o:connecttype="custom" o:connectlocs="0,0;54408,0;54408,108816;0,108816" o:connectangles="0,0,0,0"/>
                      </v:shape>
                      <v:shape id="Forma libre: Forma 91" o:spid="_x0000_s1063" style="position:absolute;left:5585;top:44335;width:3767;height:3766;visibility:visible;mso-wrap-style:square;v-text-anchor:middle" coordsize="376670,3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" path="m,l,380855r380855,l380855,,,xm326448,326448r-272040,l54408,54408r272040,l326448,326448xe" fillcolor="black [3213]" stroked="f" strokeweight=".578mm">
                        <v:stroke joinstyle="miter"/>
                        <v:path arrowok="t" o:connecttype="custom" o:connectlocs="0,0;0,380848;380852,380848;380852,0;0,0;326445,326442;54408,326442;54408,54407;326445,54407;326445,326442" o:connectangles="0,0,0,0,0,0,0,0,0,0"/>
                      </v:shape>
                      <v:shape id="Forma libre: Forma 92" o:spid="_x0000_s1064" style="position:absolute;left:9938;top:44879;width:1465;height:2092;visibility:visible;mso-wrap-style:square;v-text-anchor:middle" coordsize="14648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" path="m,l108816,r,108816l163224,108816r,54408l108816,163224r,54408l54408,217632r,-163224l,54408,,xe" fillcolor="black [3213]" stroked="f" strokeweight=".578mm">
                        <v:stroke joinstyle="miter"/>
                        <v:path arrowok="t" o:connecttype="custom" o:connectlocs="0,0;108815,0;108815,108814;163223,108814;163223,163222;108815,163222;108815,217629;54408,217629;54408,54407;0,54407" o:connectangles="0,0,0,0,0,0,0,0,0,0"/>
                      </v:shape>
                      <v:shape id="Forma libre: Forma 93" o:spid="_x0000_s1065" style="position:absolute;left:6674;top:45423;width:1464;height:1465;visibility:visible;mso-wrap-style:square;v-text-anchor:middle" coordsize="146482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" path="m,l163224,r,163224l,163224,,xe" fillcolor="black [3213]" stroked="f" strokeweight=".578mm">
                        <v:stroke joinstyle="miter"/>
                        <v:path arrowok="t" o:connecttype="custom" o:connectlocs="0,0;163223,0;163223,163222;0,163222" o:connectangles="0,0,0,0"/>
                      </v:shape>
                      <v:shape id="Forma libre: Forma 94" o:spid="_x0000_s1066" style="position:absolute;left:12114;top:45423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95" o:spid="_x0000_s1067" style="position:absolute;left:18643;top:45967;width:419;height:2093;visibility:visible;mso-wrap-style:square;v-text-anchor:middle" coordsize="41852,20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" path="m,l54408,r,217632l,217632,,xe" fillcolor="black [3213]" stroked="f" strokeweight=".578mm">
                        <v:stroke joinstyle="miter"/>
                        <v:path arrowok="t" o:connecttype="custom" o:connectlocs="0,0;54408,0;54408,217630;0,217630" o:connectangles="0,0,0,0"/>
                      </v:shape>
                      <v:shape id="Forma libre: Forma 96" o:spid="_x0000_s1068" style="position:absolute;left:14291;top:46511;width:418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" path="m,l54429,r,54408l,54408,,xe" fillcolor="black [3213]" stroked="f" strokeweight=".578mm">
                        <v:stroke joinstyle="miter"/>
                        <v:path arrowok="t" o:connecttype="custom" o:connectlocs="0,0;54429,0;54429,54408;0,54408" o:connectangles="0,0,0,0"/>
                      </v:shape>
                      <v:shape id="Forma libre: Forma 97" o:spid="_x0000_s1069" style="position:absolute;left:15379;top:46511;width:2092;height:1465;visibility:visible;mso-wrap-style:square;v-text-anchor:middle" coordsize="209261,146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" path="m,l108816,r,54408l217632,54408r,108816l163224,163224r,-54408l54408,108816r,54408l,163224,,xe" fillcolor="black [3213]" stroked="f" strokeweight=".578mm">
                        <v:stroke joinstyle="miter"/>
                        <v:path arrowok="t" o:connecttype="custom" o:connectlocs="0,0;108815,0;108815,54408;217631,54408;217631,163223;163223,163223;163223,108815;54408,108815;54408,163223;0,163223" o:connectangles="0,0,0,0,0,0,0,0,0,0"/>
                      </v:shape>
                      <v:shape id="Forma libre: Forma 98" o:spid="_x0000_s1070" style="position:absolute;left:17555;top:46511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v:shape id="Forma libre: Forma 99" o:spid="_x0000_s1071" style="position:absolute;left:11570;top:47056;width:419;height:418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" path="m,l54408,r,54429l,54429,,xe" fillcolor="black [3213]" stroked="f" strokeweight=".578mm">
                        <v:stroke joinstyle="miter"/>
                        <v:path arrowok="t" o:connecttype="custom" o:connectlocs="0,0;54408,0;54408,54429;0,54429" o:connectangles="0,0,0,0"/>
                      </v:shape>
                      <v:shape id="Forma libre: Forma 100" o:spid="_x0000_s1072" style="position:absolute;left:10482;top:47600;width:419;height:419;visibility:visible;mso-wrap-style:square;v-text-anchor:middle" coordsize="41852,4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" path="m,l54408,r,54408l,54408,,xe" fillcolor="black [3213]" stroked="f" strokeweight=".578mm">
                        <v:stroke joinstyle="miter"/>
                        <v:path arrowok="t" o:connecttype="custom" o:connectlocs="0,0;54408,0;54408,54408;0,54408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61A5D04" w14:textId="77777777" w:rsidR="00A86CBD" w:rsidRPr="009A685E" w:rsidRDefault="0049014F" w:rsidP="00E83D12">
            <w:pPr>
              <w:pStyle w:val="Nota"/>
            </w:pPr>
            <w:sdt>
              <w:sdtPr>
                <w:id w:val="-1859495141"/>
                <w:placeholder>
                  <w:docPart w:val="A045115AC53E4F5290946B8ED73CC56B"/>
                </w:placeholder>
                <w:temporary/>
                <w:showingPlcHdr/>
                <w15:appearance w15:val="hidden"/>
              </w:sdtPr>
              <w:sdtEndPr/>
              <w:sdtContent>
                <w:r w:rsidR="00E83D12" w:rsidRPr="009A685E">
                  <w:rPr>
                    <w:lang w:bidi="es-ES"/>
                  </w:rPr>
                  <w:t>Mi sitio web</w:t>
                </w:r>
              </w:sdtContent>
            </w:sdt>
          </w:p>
        </w:tc>
        <w:tc>
          <w:tcPr>
            <w:tcW w:w="3780" w:type="dxa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sdt>
            <w:sdtPr>
              <w:id w:val="-367997851"/>
              <w:placeholder>
                <w:docPart w:val="A8C9E35407F14D05AD4E072C1CEB4DEA"/>
              </w:placeholder>
              <w:temporary/>
              <w:showingPlcHdr/>
              <w15:appearance w15:val="hidden"/>
            </w:sdtPr>
            <w:sdtEndPr/>
            <w:sdtContent>
              <w:p w14:paraId="2C6F26F0" w14:textId="77777777" w:rsidR="00A86CBD" w:rsidRPr="009A685E" w:rsidRDefault="00A86CBD" w:rsidP="005419E8">
                <w:pPr>
                  <w:pStyle w:val="Ttulo1"/>
                </w:pPr>
                <w:r w:rsidRPr="009A685E">
                  <w:rPr>
                    <w:lang w:bidi="es-ES"/>
                  </w:rPr>
                  <w:t>ACERCA DE MÍ</w:t>
                </w:r>
              </w:p>
            </w:sdtContent>
          </w:sdt>
          <w:sdt>
            <w:sdtPr>
              <w:id w:val="-1518916096"/>
              <w:placeholder>
                <w:docPart w:val="4E0485FD2F54463AB3449BA340BE03F1"/>
              </w:placeholder>
              <w:temporary/>
              <w:showingPlcHdr/>
              <w15:appearance w15:val="hidden"/>
            </w:sdtPr>
            <w:sdtEndPr/>
            <w:sdtContent>
              <w:p w14:paraId="3F359FC7" w14:textId="77777777" w:rsidR="00A86CBD" w:rsidRPr="009A685E" w:rsidRDefault="00A86CBD" w:rsidP="00A86CBD">
                <w:pPr>
                  <w:pStyle w:val="Biografa"/>
                </w:pPr>
                <w:r w:rsidRPr="009A685E">
                  <w:rPr>
                    <w:lang w:bidi="es-ES"/>
                  </w:rPr>
                  <w:t>Biografía o introducción breve a su carrera y sus logros.</w:t>
                </w:r>
              </w:p>
            </w:sdtContent>
          </w:sdt>
        </w:tc>
        <w:tc>
          <w:tcPr>
            <w:tcW w:w="4760" w:type="dxa"/>
            <w:gridSpan w:val="3"/>
            <w:vMerge w:val="restart"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sdt>
            <w:sdtPr>
              <w:id w:val="1583716365"/>
              <w:placeholder>
                <w:docPart w:val="C63B1317B3FE4EC38D762D4544D957F0"/>
              </w:placeholder>
              <w:temporary/>
              <w:showingPlcHdr/>
              <w15:appearance w15:val="hidden"/>
            </w:sdtPr>
            <w:sdtEndPr/>
            <w:sdtContent>
              <w:p w14:paraId="073F5FED" w14:textId="77777777" w:rsidR="00A86CBD" w:rsidRPr="009A685E" w:rsidRDefault="00A86CBD" w:rsidP="00547B0B">
                <w:pPr>
                  <w:pStyle w:val="Ttulo1"/>
                </w:pPr>
                <w:r w:rsidRPr="009A685E">
                  <w:rPr>
                    <w:rStyle w:val="Ttulo1Car"/>
                    <w:lang w:bidi="es-ES"/>
                  </w:rPr>
                  <w:t>EXPERIENCIA</w:t>
                </w:r>
              </w:p>
            </w:sdtContent>
          </w:sdt>
          <w:sdt>
            <w:sdtPr>
              <w:id w:val="-1599091448"/>
              <w:placeholder>
                <w:docPart w:val="599351CE4DCE40C5816055D898563D15"/>
              </w:placeholder>
              <w:temporary/>
              <w:showingPlcHdr/>
              <w15:appearance w15:val="hidden"/>
            </w:sdtPr>
            <w:sdtEndPr/>
            <w:sdtContent>
              <w:p w14:paraId="254FB747" w14:textId="77777777" w:rsidR="00A86CBD" w:rsidRPr="009A685E" w:rsidRDefault="00A86CBD" w:rsidP="005419E8">
                <w:r w:rsidRPr="009A685E">
                  <w:rPr>
                    <w:lang w:bidi="es-ES"/>
                  </w:rPr>
                  <w:t>Coloque el puesto de trabajo aquí</w:t>
                </w:r>
                <w:r w:rsidRPr="009A685E">
                  <w:rPr>
                    <w:lang w:bidi="es-ES"/>
                  </w:rPr>
                  <w:br/>
                  <w:t>Nombre de la empresa / Ubicación / Fecha de trabajo</w:t>
                </w:r>
              </w:p>
              <w:p w14:paraId="7E36F0C3" w14:textId="77777777" w:rsidR="00A86CBD" w:rsidRPr="009A685E" w:rsidRDefault="00A86CBD" w:rsidP="005419E8">
                <w:r w:rsidRPr="009A685E">
                  <w:rPr>
                    <w:lang w:bidi="es-ES"/>
                  </w:rPr>
                  <w:t xml:space="preserve">Breve descripción de su función en la empresa. Lorem ipsum dolor sit amet, consectetur adipiscing elit.. </w:t>
                </w:r>
              </w:p>
            </w:sdtContent>
          </w:sdt>
          <w:sdt>
            <w:sdtPr>
              <w:id w:val="1789090199"/>
              <w:placeholder>
                <w:docPart w:val="F4832E9D018B44BC9A37876489F299B6"/>
              </w:placeholder>
              <w:temporary/>
              <w:showingPlcHdr/>
              <w15:appearance w15:val="hidden"/>
            </w:sdtPr>
            <w:sdtEndPr/>
            <w:sdtContent>
              <w:p w14:paraId="1CBF5E1B" w14:textId="77777777" w:rsidR="005419E8" w:rsidRPr="009A685E" w:rsidRDefault="005419E8" w:rsidP="005419E8">
                <w:pPr>
                  <w:pStyle w:val="Prrafodelista"/>
                </w:pPr>
                <w:r w:rsidRPr="009A685E">
                  <w:rPr>
                    <w:lang w:bidi="es-ES"/>
                  </w:rPr>
                  <w:t>Descripción del trabajo con viñetas</w:t>
                </w:r>
              </w:p>
              <w:p w14:paraId="7489EF9F" w14:textId="77777777" w:rsidR="005419E8" w:rsidRPr="009A685E" w:rsidRDefault="005419E8" w:rsidP="005419E8">
                <w:pPr>
                  <w:pStyle w:val="Prrafodelista"/>
                </w:pPr>
                <w:r w:rsidRPr="009A685E">
                  <w:rPr>
                    <w:lang w:bidi="es-ES"/>
                  </w:rPr>
                  <w:t>Descripción del trabajo con viñetas</w:t>
                </w:r>
              </w:p>
              <w:p w14:paraId="6ABAA158" w14:textId="77777777" w:rsidR="00A86CBD" w:rsidRPr="009A685E" w:rsidRDefault="005419E8" w:rsidP="005419E8">
                <w:pPr>
                  <w:pStyle w:val="Prrafodelista"/>
                </w:pPr>
                <w:r w:rsidRPr="009A685E">
                  <w:rPr>
                    <w:lang w:bidi="es-ES"/>
                  </w:rPr>
                  <w:t>Descripción del trabajo con viñetas</w:t>
                </w:r>
              </w:p>
            </w:sdtContent>
          </w:sdt>
        </w:tc>
      </w:tr>
      <w:tr w:rsidR="00A86CBD" w:rsidRPr="009A685E" w14:paraId="6D24E6AC" w14:textId="77777777" w:rsidTr="004C62D0">
        <w:trPr>
          <w:trHeight w:val="1728"/>
        </w:trPr>
        <w:tc>
          <w:tcPr>
            <w:tcW w:w="6030" w:type="dxa"/>
            <w:gridSpan w:val="3"/>
            <w:tcBorders>
              <w:righ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064DFA03" w14:textId="77777777" w:rsidR="00A86CBD" w:rsidRPr="009A685E" w:rsidRDefault="0049014F" w:rsidP="00A86CBD">
            <w:sdt>
              <w:sdtPr>
                <w:id w:val="1736962456"/>
                <w:placeholder>
                  <w:docPart w:val="65F85A12B56B47F2A16AFCA01F0C10A4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Lorem ipsum dolor sit amet, consectetur adipiscing elit. Etiam aliquet eu mi quis lacinia. Ut fermentum a magna ut eleifend. Integer convallis suscipit ante eu varius. Morbi a purus dolor. Suspendisse sit amet ipsum finibus justo viverra blandit.</w:t>
                </w:r>
              </w:sdtContent>
            </w:sdt>
          </w:p>
        </w:tc>
        <w:tc>
          <w:tcPr>
            <w:tcW w:w="4760" w:type="dxa"/>
            <w:gridSpan w:val="3"/>
            <w:vMerge/>
            <w:tcBorders>
              <w:left w:val="single" w:sz="4" w:space="0" w:color="F2F2F2" w:themeColor="background1" w:themeShade="F2"/>
            </w:tcBorders>
            <w:tcMar>
              <w:left w:w="115" w:type="dxa"/>
              <w:right w:w="115" w:type="dxa"/>
            </w:tcMar>
          </w:tcPr>
          <w:p w14:paraId="787CF737" w14:textId="77777777" w:rsidR="00A86CBD" w:rsidRPr="009A685E" w:rsidRDefault="00A86CBD" w:rsidP="005419E8"/>
        </w:tc>
      </w:tr>
      <w:tr w:rsidR="00AB1F09" w:rsidRPr="009A685E" w14:paraId="5E33C51A" w14:textId="77777777" w:rsidTr="004C62D0">
        <w:trPr>
          <w:trHeight w:val="3600"/>
        </w:trPr>
        <w:tc>
          <w:tcPr>
            <w:tcW w:w="6030" w:type="dxa"/>
            <w:gridSpan w:val="3"/>
            <w:vMerge w:val="restart"/>
            <w:tcBorders>
              <w:right w:val="single" w:sz="4" w:space="0" w:color="F2F2F2" w:themeColor="background1" w:themeShade="F2"/>
            </w:tcBorders>
          </w:tcPr>
          <w:sdt>
            <w:sdtPr>
              <w:id w:val="1615636251"/>
              <w:placeholder>
                <w:docPart w:val="D607ECE651ED49EC93829E6C768C5234"/>
              </w:placeholder>
              <w:temporary/>
              <w:showingPlcHdr/>
              <w15:appearance w15:val="hidden"/>
            </w:sdtPr>
            <w:sdtEndPr/>
            <w:sdtContent>
              <w:p w14:paraId="3BB251B1" w14:textId="77777777" w:rsidR="00AB1F09" w:rsidRPr="009A685E" w:rsidRDefault="00AB1F09" w:rsidP="00A86CBD">
                <w:pPr>
                  <w:pStyle w:val="Ttulo1"/>
                </w:pPr>
                <w:r w:rsidRPr="009A685E">
                  <w:rPr>
                    <w:lang w:bidi="es-ES"/>
                  </w:rPr>
                  <w:t>FORMACIÓN</w:t>
                </w:r>
              </w:p>
            </w:sdtContent>
          </w:sdt>
          <w:p w14:paraId="42F4BADC" w14:textId="77777777" w:rsidR="00AB1F09" w:rsidRPr="009A685E" w:rsidRDefault="0049014F" w:rsidP="00A86CBD">
            <w:pPr>
              <w:pStyle w:val="Prrafodelista"/>
            </w:pPr>
            <w:sdt>
              <w:sdtPr>
                <w:id w:val="1195571913"/>
                <w:placeholder>
                  <w:docPart w:val="53843021166541759BAAB13CCADA9667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2010</w:t>
                </w:r>
              </w:sdtContent>
            </w:sdt>
            <w:r w:rsidR="00AB1F09" w:rsidRPr="009A685E">
              <w:rPr>
                <w:lang w:bidi="es-ES"/>
              </w:rPr>
              <w:br/>
            </w:r>
            <w:sdt>
              <w:sdtPr>
                <w:rPr>
                  <w:rStyle w:val="nfasis"/>
                  <w:lang w:val="es-ES"/>
                </w:rPr>
                <w:id w:val="1634513541"/>
                <w:placeholder>
                  <w:docPart w:val="30411D57B55C47DDB13B34CF82A848E4"/>
                </w:placeholder>
                <w:temporary/>
                <w:showingPlcHdr/>
                <w15:appearance w15:val="hidden"/>
              </w:sdtPr>
              <w:sdtEndPr>
                <w:rPr>
                  <w:rStyle w:val="nfasis"/>
                </w:rPr>
              </w:sdtEndPr>
              <w:sdtContent>
                <w:r w:rsidR="00AB1F09" w:rsidRPr="009A685E">
                  <w:rPr>
                    <w:rStyle w:val="nfasis"/>
                    <w:lang w:val="es-ES" w:bidi="es-ES"/>
                  </w:rPr>
                  <w:t>Escuela ABC</w:t>
                </w:r>
              </w:sdtContent>
            </w:sdt>
            <w:r w:rsidR="00AB1F09" w:rsidRPr="009A685E">
              <w:rPr>
                <w:lang w:bidi="es-ES"/>
              </w:rPr>
              <w:br/>
            </w:r>
            <w:sdt>
              <w:sdtPr>
                <w:id w:val="-1278027845"/>
                <w:placeholder>
                  <w:docPart w:val="5B074B320C7445A7A3B1D2FED0022CE2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Descripción, nota media y un resumen de los trabajos de curso, premios y distinciones más importantes.</w:t>
                </w:r>
              </w:sdtContent>
            </w:sdt>
          </w:p>
          <w:p w14:paraId="41B14F4E" w14:textId="77777777" w:rsidR="00AB1F09" w:rsidRPr="009A685E" w:rsidRDefault="00AB1F09" w:rsidP="00E83D12">
            <w:pPr>
              <w:pStyle w:val="Sinespaciado"/>
            </w:pPr>
          </w:p>
          <w:p w14:paraId="4A3C44D1" w14:textId="77777777" w:rsidR="00AB1F09" w:rsidRPr="009A685E" w:rsidRDefault="0049014F" w:rsidP="00A86CBD">
            <w:pPr>
              <w:pStyle w:val="Prrafodelista"/>
            </w:pPr>
            <w:sdt>
              <w:sdtPr>
                <w:id w:val="-305003981"/>
                <w:placeholder>
                  <w:docPart w:val="123DC0102E63484F9C15BD80D5FAB037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2010</w:t>
                </w:r>
              </w:sdtContent>
            </w:sdt>
            <w:r w:rsidR="00AB1F09" w:rsidRPr="009A685E">
              <w:rPr>
                <w:lang w:bidi="es-ES"/>
              </w:rPr>
              <w:br/>
            </w:r>
            <w:sdt>
              <w:sdtPr>
                <w:rPr>
                  <w:rStyle w:val="nfasis"/>
                  <w:lang w:val="es-ES"/>
                </w:rPr>
                <w:id w:val="-1381160062"/>
                <w:placeholder>
                  <w:docPart w:val="67D77A9B12BB4C05BF9A368283B5EA9B"/>
                </w:placeholder>
                <w:temporary/>
                <w:showingPlcHdr/>
                <w15:appearance w15:val="hidden"/>
              </w:sdtPr>
              <w:sdtEndPr>
                <w:rPr>
                  <w:rStyle w:val="nfasis"/>
                </w:rPr>
              </w:sdtEndPr>
              <w:sdtContent>
                <w:r w:rsidR="00AB1F09" w:rsidRPr="009A685E">
                  <w:rPr>
                    <w:rStyle w:val="nfasis"/>
                    <w:lang w:val="es-ES" w:bidi="es-ES"/>
                  </w:rPr>
                  <w:t>ESTUDIANDO EN ABC</w:t>
                </w:r>
              </w:sdtContent>
            </w:sdt>
            <w:r w:rsidR="00AB1F09" w:rsidRPr="009A685E">
              <w:rPr>
                <w:lang w:bidi="es-ES"/>
              </w:rPr>
              <w:br/>
            </w:r>
            <w:sdt>
              <w:sdtPr>
                <w:id w:val="1993829482"/>
                <w:placeholder>
                  <w:docPart w:val="5ECB34A9692949FDA8853D0E122B3940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Descripción, nota media y un resumen de los trabajos de curso, premios y distinciones más importantes.</w:t>
                </w:r>
              </w:sdtContent>
            </w:sdt>
          </w:p>
          <w:p w14:paraId="0528EBD5" w14:textId="77777777" w:rsidR="00AB1F09" w:rsidRPr="009A685E" w:rsidRDefault="00AB1F09" w:rsidP="00E83D12">
            <w:pPr>
              <w:pStyle w:val="Sinespaciado"/>
            </w:pPr>
          </w:p>
          <w:p w14:paraId="0DEBFF0F" w14:textId="77777777" w:rsidR="00AB1F09" w:rsidRPr="009A685E" w:rsidRDefault="0049014F" w:rsidP="00A86CBD">
            <w:pPr>
              <w:pStyle w:val="Prrafodelista"/>
            </w:pPr>
            <w:sdt>
              <w:sdtPr>
                <w:id w:val="-1453090611"/>
                <w:placeholder>
                  <w:docPart w:val="D2B53666B30F4A4EADABBB30E7244F9E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2010</w:t>
                </w:r>
              </w:sdtContent>
            </w:sdt>
            <w:r w:rsidR="00AB1F09" w:rsidRPr="009A685E">
              <w:rPr>
                <w:lang w:bidi="es-ES"/>
              </w:rPr>
              <w:br/>
            </w:r>
            <w:sdt>
              <w:sdtPr>
                <w:rPr>
                  <w:rStyle w:val="nfasis"/>
                  <w:lang w:val="es-ES"/>
                </w:rPr>
                <w:id w:val="1161193776"/>
                <w:placeholder>
                  <w:docPart w:val="157DF439D6784BA99B0F4DFEC437F0A0"/>
                </w:placeholder>
                <w:temporary/>
                <w:showingPlcHdr/>
                <w15:appearance w15:val="hidden"/>
              </w:sdtPr>
              <w:sdtEndPr>
                <w:rPr>
                  <w:rStyle w:val="nfasis"/>
                </w:rPr>
              </w:sdtEndPr>
              <w:sdtContent>
                <w:r w:rsidR="00AB1F09" w:rsidRPr="009A685E">
                  <w:rPr>
                    <w:rStyle w:val="nfasis"/>
                    <w:lang w:val="es-ES" w:bidi="es-ES"/>
                  </w:rPr>
                  <w:t>ESTUDIANDO EN ABC</w:t>
                </w:r>
              </w:sdtContent>
            </w:sdt>
            <w:r w:rsidR="00AB1F09" w:rsidRPr="009A685E">
              <w:rPr>
                <w:lang w:bidi="es-ES"/>
              </w:rPr>
              <w:br/>
            </w:r>
            <w:sdt>
              <w:sdtPr>
                <w:id w:val="-1117603506"/>
                <w:placeholder>
                  <w:docPart w:val="90A48AA020DB427587A024C0C7BF812D"/>
                </w:placeholder>
                <w:temporary/>
                <w:showingPlcHdr/>
                <w15:appearance w15:val="hidden"/>
              </w:sdtPr>
              <w:sdtEndPr/>
              <w:sdtContent>
                <w:r w:rsidR="00AB1F09" w:rsidRPr="009A685E">
                  <w:rPr>
                    <w:lang w:bidi="es-ES"/>
                  </w:rPr>
                  <w:t>Lorem ipsum dolor sit amet, consectetur</w:t>
                </w:r>
                <w:r w:rsidR="00AB1F09" w:rsidRPr="009A685E">
                  <w:rPr>
                    <w:lang w:bidi="es-ES"/>
                  </w:rPr>
                  <w:br/>
                  <w:t>adipiscing elit.</w:t>
                </w:r>
              </w:sdtContent>
            </w:sdt>
          </w:p>
        </w:tc>
        <w:tc>
          <w:tcPr>
            <w:tcW w:w="4050" w:type="dxa"/>
            <w:gridSpan w:val="2"/>
            <w:tcBorders>
              <w:left w:val="single" w:sz="4" w:space="0" w:color="F2F2F2" w:themeColor="background1" w:themeShade="F2"/>
            </w:tcBorders>
          </w:tcPr>
          <w:sdt>
            <w:sdtPr>
              <w:id w:val="1245462844"/>
              <w:placeholder>
                <w:docPart w:val="F91F79A74FBD41B58D890C31BA704303"/>
              </w:placeholder>
              <w:temporary/>
              <w:showingPlcHdr/>
              <w15:appearance w15:val="hidden"/>
            </w:sdtPr>
            <w:sdtEndPr/>
            <w:sdtContent>
              <w:p w14:paraId="31A48A2A" w14:textId="77777777" w:rsidR="00AB1F09" w:rsidRPr="009A685E" w:rsidRDefault="00AB1F09" w:rsidP="00547B0B">
                <w:pPr>
                  <w:pStyle w:val="Ttulo1"/>
                </w:pPr>
                <w:r w:rsidRPr="009A685E">
                  <w:rPr>
                    <w:rStyle w:val="Ttulo1Car"/>
                    <w:lang w:bidi="es-ES"/>
                  </w:rPr>
                  <w:t>APTITUDES</w:t>
                </w:r>
              </w:p>
            </w:sdtContent>
          </w:sdt>
          <w:sdt>
            <w:sdtPr>
              <w:id w:val="419451100"/>
              <w:placeholder>
                <w:docPart w:val="2DFD7B791BAF48B99F8463404FA94527"/>
              </w:placeholder>
              <w:temporary/>
              <w:showingPlcHdr/>
              <w15:appearance w15:val="hidden"/>
            </w:sdtPr>
            <w:sdtEndPr/>
            <w:sdtContent>
              <w:p w14:paraId="10552B14" w14:textId="77777777" w:rsidR="00AB1F09" w:rsidRPr="009A685E" w:rsidRDefault="00AB1F09" w:rsidP="005419E8">
                <w:r w:rsidRPr="009A685E">
                  <w:rPr>
                    <w:lang w:bidi="es-ES"/>
                  </w:rPr>
                  <w:t>Aptitud 1: 7.6 de cada 10</w:t>
                </w:r>
              </w:p>
              <w:p w14:paraId="2E624C20" w14:textId="77777777" w:rsidR="00AB1F09" w:rsidRPr="009A685E" w:rsidRDefault="00AB1F09" w:rsidP="005419E8">
                <w:r w:rsidRPr="009A685E">
                  <w:rPr>
                    <w:lang w:bidi="es-ES"/>
                  </w:rPr>
                  <w:t>Aptitud 2: 8.8 de cada 10</w:t>
                </w:r>
              </w:p>
              <w:p w14:paraId="0C0F2166" w14:textId="77777777" w:rsidR="00AB1F09" w:rsidRPr="009A685E" w:rsidRDefault="00AB1F09" w:rsidP="005419E8">
                <w:r w:rsidRPr="009A685E">
                  <w:rPr>
                    <w:lang w:bidi="es-ES"/>
                  </w:rPr>
                  <w:t>Aptitud 3: 9.7 de cada 10</w:t>
                </w:r>
              </w:p>
            </w:sdtContent>
          </w:sdt>
        </w:tc>
        <w:tc>
          <w:tcPr>
            <w:tcW w:w="710" w:type="dxa"/>
          </w:tcPr>
          <w:p w14:paraId="3B80FB41" w14:textId="77777777" w:rsidR="00AB1F09" w:rsidRPr="009A685E" w:rsidRDefault="00AB1F09" w:rsidP="005419E8"/>
        </w:tc>
      </w:tr>
      <w:tr w:rsidR="00AB1F09" w:rsidRPr="009A685E" w14:paraId="5C21A260" w14:textId="77777777" w:rsidTr="00AB1F09">
        <w:trPr>
          <w:trHeight w:val="414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031D6425" w14:textId="77777777" w:rsidR="00AB1F09" w:rsidRPr="009A685E" w:rsidRDefault="00AB1F09" w:rsidP="00A86CBD">
            <w:pPr>
              <w:pStyle w:val="Ttulo1"/>
            </w:pPr>
          </w:p>
        </w:tc>
        <w:tc>
          <w:tcPr>
            <w:tcW w:w="4050" w:type="dxa"/>
            <w:gridSpan w:val="2"/>
            <w:vMerge w:val="restart"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sdt>
            <w:sdtPr>
              <w:id w:val="-277422160"/>
              <w:placeholder>
                <w:docPart w:val="98168F7E209840C6B51F364419F981A6"/>
              </w:placeholder>
              <w:temporary/>
              <w:showingPlcHdr/>
              <w15:appearance w15:val="hidden"/>
            </w:sdtPr>
            <w:sdtEndPr/>
            <w:sdtContent>
              <w:p w14:paraId="19978FEC" w14:textId="77777777" w:rsidR="00AB1F09" w:rsidRPr="009A685E" w:rsidRDefault="00AB1F09" w:rsidP="00547B0B">
                <w:pPr>
                  <w:pStyle w:val="Ttulo2"/>
                </w:pPr>
                <w:r w:rsidRPr="009A685E">
                  <w:rPr>
                    <w:rStyle w:val="Ttulo2Car"/>
                    <w:lang w:bidi="es-ES"/>
                  </w:rPr>
                  <w:t>PERSONAL</w:t>
                </w:r>
              </w:p>
            </w:sdtContent>
          </w:sdt>
          <w:sdt>
            <w:sdtPr>
              <w:id w:val="1760482436"/>
              <w:placeholder>
                <w:docPart w:val="8C276BC404704B418B54D1EF21F50BE8"/>
              </w:placeholder>
              <w:temporary/>
              <w:showingPlcHdr/>
              <w15:appearance w15:val="hidden"/>
            </w:sdtPr>
            <w:sdtEndPr/>
            <w:sdtContent>
              <w:p w14:paraId="66791837" w14:textId="77777777" w:rsidR="00AB1F09" w:rsidRPr="009A685E" w:rsidRDefault="00AB1F09" w:rsidP="00E83D12">
                <w:pPr>
                  <w:pStyle w:val="NormalAlt"/>
                  <w:rPr>
                    <w:color w:val="808080"/>
                  </w:rPr>
                </w:pPr>
                <w:r w:rsidRPr="009A685E">
                  <w:rPr>
                    <w:lang w:bidi="es-ES"/>
                  </w:rPr>
                  <w:t>Me encanta ver y leer películas y libros de ciencia ficción y no ficción. También soy un gran coleccionista de figuras en miniatura con lorem ipsum dolor sit amet, consectetur adipiscing elit.</w:t>
                </w:r>
              </w:p>
            </w:sdtContent>
          </w:sdt>
        </w:tc>
        <w:tc>
          <w:tcPr>
            <w:tcW w:w="710" w:type="dxa"/>
            <w:vAlign w:val="center"/>
          </w:tcPr>
          <w:p w14:paraId="4EA2F1C3" w14:textId="77777777" w:rsidR="00AB1F09" w:rsidRPr="009A685E" w:rsidRDefault="00AB1F09" w:rsidP="00AB1F09">
            <w:pPr>
              <w:pStyle w:val="Sinespaciado"/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2BA365BD" wp14:editId="3682D1E3">
                  <wp:extent cx="158400" cy="158400"/>
                  <wp:effectExtent l="0" t="0" r="0" b="0"/>
                  <wp:docPr id="38" name="Gráfico 79" descr="Planet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E98FFD-AB62-4CB5-8563-8AD2363E47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áfico 79" descr="Planeta">
                            <a:extLst>
                              <a:ext uri="{FF2B5EF4-FFF2-40B4-BE49-F238E27FC236}">
                                <a16:creationId xmlns:a16="http://schemas.microsoft.com/office/drawing/2014/main" id="{1CE98FFD-AB62-4CB5-8563-8AD2363E47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" cy="1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6A64F709" w14:textId="77777777" w:rsidTr="00AB1F09">
        <w:trPr>
          <w:trHeight w:val="405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115F233B" w14:textId="77777777" w:rsidR="00AB1F09" w:rsidRPr="009A685E" w:rsidRDefault="00AB1F09" w:rsidP="00A86CBD">
            <w:pPr>
              <w:pStyle w:val="Ttulo1"/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09D7468F" w14:textId="77777777" w:rsidR="00AB1F09" w:rsidRPr="009A685E" w:rsidRDefault="00AB1F09" w:rsidP="005419E8"/>
        </w:tc>
        <w:tc>
          <w:tcPr>
            <w:tcW w:w="710" w:type="dxa"/>
            <w:vAlign w:val="center"/>
          </w:tcPr>
          <w:p w14:paraId="22BA914D" w14:textId="77777777" w:rsidR="00AB1F09" w:rsidRPr="009A685E" w:rsidRDefault="00AB1F09" w:rsidP="00AB1F09">
            <w:pPr>
              <w:pStyle w:val="Sinespaciado"/>
              <w:rPr>
                <w:noProof/>
              </w:rPr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53BABD37" wp14:editId="3DF9D952">
                  <wp:extent cx="158115" cy="158288"/>
                  <wp:effectExtent l="0" t="0" r="0" b="0"/>
                  <wp:docPr id="37" name="Gráfico 78" descr="Libro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ED4E1B-37BA-4B17-8735-F85E60B5B7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Gráfico 78" descr="Libros">
                            <a:extLst>
                              <a:ext uri="{FF2B5EF4-FFF2-40B4-BE49-F238E27FC236}">
                                <a16:creationId xmlns:a16="http://schemas.microsoft.com/office/drawing/2014/main" id="{FBED4E1B-37BA-4B17-8735-F85E60B5B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5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40795193" w14:textId="77777777" w:rsidTr="00AB1F09">
        <w:trPr>
          <w:trHeight w:val="423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3E65F9B9" w14:textId="77777777" w:rsidR="00AB1F09" w:rsidRPr="009A685E" w:rsidRDefault="00AB1F09" w:rsidP="00A86CBD">
            <w:pPr>
              <w:pStyle w:val="Ttulo1"/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692A05CC" w14:textId="77777777" w:rsidR="00AB1F09" w:rsidRPr="009A685E" w:rsidRDefault="00AB1F09" w:rsidP="005419E8"/>
        </w:tc>
        <w:tc>
          <w:tcPr>
            <w:tcW w:w="710" w:type="dxa"/>
            <w:vAlign w:val="center"/>
          </w:tcPr>
          <w:p w14:paraId="0C2D49EA" w14:textId="77777777" w:rsidR="00AB1F09" w:rsidRPr="009A685E" w:rsidRDefault="00AB1F09" w:rsidP="00AB1F09">
            <w:pPr>
              <w:pStyle w:val="Sinespaciado"/>
              <w:rPr>
                <w:noProof/>
              </w:rPr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3512FFAC" wp14:editId="34E73E01">
                  <wp:extent cx="158115" cy="158315"/>
                  <wp:effectExtent l="0" t="0" r="0" b="0"/>
                  <wp:docPr id="36" name="Gráfico 77" descr="Teatr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06850A-50CA-42A0-AB7C-D644062061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áfico 77" descr="Teatro">
                            <a:extLst>
                              <a:ext uri="{FF2B5EF4-FFF2-40B4-BE49-F238E27FC236}">
                                <a16:creationId xmlns:a16="http://schemas.microsoft.com/office/drawing/2014/main" id="{4806850A-50CA-42A0-AB7C-D644062061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F09" w:rsidRPr="009A685E" w14:paraId="69450CC8" w14:textId="77777777" w:rsidTr="00AB1F09">
        <w:trPr>
          <w:trHeight w:val="405"/>
        </w:trPr>
        <w:tc>
          <w:tcPr>
            <w:tcW w:w="6030" w:type="dxa"/>
            <w:gridSpan w:val="3"/>
            <w:vMerge/>
            <w:tcBorders>
              <w:right w:val="single" w:sz="4" w:space="0" w:color="F2F2F2" w:themeColor="background1" w:themeShade="F2"/>
            </w:tcBorders>
          </w:tcPr>
          <w:p w14:paraId="093B5DC1" w14:textId="77777777" w:rsidR="00AB1F09" w:rsidRPr="009A685E" w:rsidRDefault="00AB1F09" w:rsidP="00A86CBD">
            <w:pPr>
              <w:pStyle w:val="Ttulo1"/>
            </w:pPr>
          </w:p>
        </w:tc>
        <w:tc>
          <w:tcPr>
            <w:tcW w:w="4050" w:type="dxa"/>
            <w:gridSpan w:val="2"/>
            <w:vMerge/>
            <w:tcBorders>
              <w:left w:val="single" w:sz="4" w:space="0" w:color="F2F2F2" w:themeColor="background1" w:themeShade="F2"/>
            </w:tcBorders>
            <w:tcMar>
              <w:top w:w="216" w:type="dxa"/>
              <w:left w:w="216" w:type="dxa"/>
              <w:right w:w="216" w:type="dxa"/>
            </w:tcMar>
          </w:tcPr>
          <w:p w14:paraId="4588776D" w14:textId="77777777" w:rsidR="00AB1F09" w:rsidRPr="009A685E" w:rsidRDefault="00AB1F09" w:rsidP="005419E8"/>
        </w:tc>
        <w:tc>
          <w:tcPr>
            <w:tcW w:w="710" w:type="dxa"/>
            <w:vAlign w:val="center"/>
          </w:tcPr>
          <w:p w14:paraId="1F5A60EC" w14:textId="77777777" w:rsidR="00AB1F09" w:rsidRPr="009A685E" w:rsidRDefault="00AB1F09" w:rsidP="00AB1F09">
            <w:pPr>
              <w:pStyle w:val="Sinespaciado"/>
              <w:rPr>
                <w:noProof/>
              </w:rPr>
            </w:pPr>
            <w:r w:rsidRPr="009A685E">
              <w:rPr>
                <w:noProof/>
                <w:lang w:bidi="es-ES"/>
              </w:rPr>
              <w:drawing>
                <wp:inline distT="0" distB="0" distL="0" distR="0" wp14:anchorId="26428202" wp14:editId="608251CE">
                  <wp:extent cx="158115" cy="158395"/>
                  <wp:effectExtent l="0" t="0" r="0" b="0"/>
                  <wp:docPr id="35" name="Gráfico 76" descr="Guitarra eléctric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FE2DDE-3197-4C64-A928-51C3C62EC2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áfico 76" descr="Guitarra eléctrica">
                            <a:extLst>
                              <a:ext uri="{FF2B5EF4-FFF2-40B4-BE49-F238E27FC236}">
                                <a16:creationId xmlns:a16="http://schemas.microsoft.com/office/drawing/2014/main" id="{F2FE2DDE-3197-4C64-A928-51C3C62EC2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5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846B3" w14:textId="77777777" w:rsidR="005A20B8" w:rsidRPr="009A685E" w:rsidRDefault="005A20B8" w:rsidP="00E83D12">
      <w:pPr>
        <w:spacing w:after="0" w:line="240" w:lineRule="auto"/>
        <w:rPr>
          <w:sz w:val="4"/>
          <w:szCs w:val="4"/>
        </w:rPr>
      </w:pPr>
    </w:p>
    <w:sectPr w:rsidR="005A20B8" w:rsidRPr="009A685E" w:rsidSect="00B146E3">
      <w:pgSz w:w="11906" w:h="16838" w:code="9"/>
      <w:pgMar w:top="720" w:right="720" w:bottom="720" w:left="72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A67E" w14:textId="77777777" w:rsidR="0049014F" w:rsidRDefault="0049014F" w:rsidP="00E83D12">
      <w:pPr>
        <w:spacing w:after="0" w:line="240" w:lineRule="auto"/>
      </w:pPr>
      <w:r>
        <w:separator/>
      </w:r>
    </w:p>
  </w:endnote>
  <w:endnote w:type="continuationSeparator" w:id="0">
    <w:p w14:paraId="066E4185" w14:textId="77777777" w:rsidR="0049014F" w:rsidRDefault="0049014F" w:rsidP="00E8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B7BC" w14:textId="77777777" w:rsidR="0049014F" w:rsidRDefault="0049014F" w:rsidP="00E83D12">
      <w:pPr>
        <w:spacing w:after="0" w:line="240" w:lineRule="auto"/>
      </w:pPr>
      <w:r>
        <w:separator/>
      </w:r>
    </w:p>
  </w:footnote>
  <w:footnote w:type="continuationSeparator" w:id="0">
    <w:p w14:paraId="012D554B" w14:textId="77777777" w:rsidR="0049014F" w:rsidRDefault="0049014F" w:rsidP="00E8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931"/>
    <w:multiLevelType w:val="hybridMultilevel"/>
    <w:tmpl w:val="FB2C6A14"/>
    <w:lvl w:ilvl="0" w:tplc="D77AF20E">
      <w:start w:val="1"/>
      <w:numFmt w:val="bullet"/>
      <w:pStyle w:val="Prrafodelista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8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6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E326E7"/>
    <w:multiLevelType w:val="hybridMultilevel"/>
    <w:tmpl w:val="3BD4B93A"/>
    <w:lvl w:ilvl="0" w:tplc="8C4E0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E8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84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25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C3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6C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8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E1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40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bAwMzc0NTIwMTZX0lEKTi0uzszPAykwrAUA1bFADCwAAAA="/>
  </w:docVars>
  <w:rsids>
    <w:rsidRoot w:val="003B47B1"/>
    <w:rsid w:val="000851F5"/>
    <w:rsid w:val="00114663"/>
    <w:rsid w:val="00123A89"/>
    <w:rsid w:val="00190260"/>
    <w:rsid w:val="001B5EF3"/>
    <w:rsid w:val="00263240"/>
    <w:rsid w:val="002A1985"/>
    <w:rsid w:val="003B47B1"/>
    <w:rsid w:val="003C186F"/>
    <w:rsid w:val="003C6364"/>
    <w:rsid w:val="00424465"/>
    <w:rsid w:val="0044049A"/>
    <w:rsid w:val="004418F4"/>
    <w:rsid w:val="0049014F"/>
    <w:rsid w:val="004C62D0"/>
    <w:rsid w:val="005419E8"/>
    <w:rsid w:val="00547B0B"/>
    <w:rsid w:val="005A20B8"/>
    <w:rsid w:val="006143DB"/>
    <w:rsid w:val="006A564F"/>
    <w:rsid w:val="00892229"/>
    <w:rsid w:val="00974460"/>
    <w:rsid w:val="00983076"/>
    <w:rsid w:val="009A685E"/>
    <w:rsid w:val="00A31B15"/>
    <w:rsid w:val="00A86CBD"/>
    <w:rsid w:val="00AB1F09"/>
    <w:rsid w:val="00AC6EF3"/>
    <w:rsid w:val="00B146E3"/>
    <w:rsid w:val="00D743A3"/>
    <w:rsid w:val="00DD08F7"/>
    <w:rsid w:val="00E71DEA"/>
    <w:rsid w:val="00E83D12"/>
    <w:rsid w:val="00F5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33E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DB"/>
    <w:pPr>
      <w:spacing w:line="288" w:lineRule="auto"/>
    </w:pPr>
    <w:rPr>
      <w:rFonts w:asciiTheme="majorHAnsi" w:eastAsia="Corbel" w:hAnsiTheme="majorHAnsi"/>
      <w:color w:val="000000" w:themeColor="text1"/>
      <w:kern w:val="24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143DB"/>
    <w:pPr>
      <w:spacing w:line="256" w:lineRule="auto"/>
      <w:outlineLvl w:val="0"/>
    </w:pPr>
    <w:rPr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6143DB"/>
    <w:pPr>
      <w:spacing w:line="256" w:lineRule="auto"/>
      <w:outlineLvl w:val="1"/>
    </w:pPr>
    <w:rPr>
      <w:color w:val="FFFFFF" w:themeColor="background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3DB"/>
    <w:pPr>
      <w:numPr>
        <w:numId w:val="2"/>
      </w:numPr>
      <w:spacing w:after="0" w:line="240" w:lineRule="auto"/>
      <w:contextualSpacing/>
    </w:pPr>
    <w:rPr>
      <w:rFonts w:eastAsiaTheme="minorEastAsia"/>
    </w:rPr>
  </w:style>
  <w:style w:type="paragraph" w:styleId="Ttulo">
    <w:name w:val="Title"/>
    <w:basedOn w:val="Normal"/>
    <w:next w:val="Normal"/>
    <w:link w:val="TtuloCar"/>
    <w:uiPriority w:val="10"/>
    <w:qFormat/>
    <w:rsid w:val="006143DB"/>
    <w:pPr>
      <w:spacing w:after="0" w:line="168" w:lineRule="auto"/>
    </w:pPr>
    <w:rPr>
      <w:color w:val="FFFFFF" w:themeColor="background1"/>
      <w:spacing w:val="-60"/>
      <w:sz w:val="120"/>
      <w:szCs w:val="132"/>
    </w:rPr>
  </w:style>
  <w:style w:type="character" w:customStyle="1" w:styleId="TtuloCar">
    <w:name w:val="Título Car"/>
    <w:basedOn w:val="Fuentedeprrafopredeter"/>
    <w:link w:val="Ttulo"/>
    <w:uiPriority w:val="10"/>
    <w:rsid w:val="006143DB"/>
    <w:rPr>
      <w:rFonts w:asciiTheme="majorHAnsi" w:eastAsia="Corbel" w:hAnsiTheme="majorHAnsi"/>
      <w:color w:val="FFFFFF" w:themeColor="background1"/>
      <w:spacing w:val="-60"/>
      <w:kern w:val="24"/>
      <w:sz w:val="120"/>
      <w:szCs w:val="132"/>
    </w:rPr>
  </w:style>
  <w:style w:type="paragraph" w:customStyle="1" w:styleId="Contacto">
    <w:name w:val="Contacto"/>
    <w:basedOn w:val="Normal"/>
    <w:qFormat/>
    <w:rsid w:val="006143DB"/>
    <w:pPr>
      <w:spacing w:before="40" w:after="40" w:line="240" w:lineRule="auto"/>
      <w:jc w:val="right"/>
    </w:pPr>
    <w:rPr>
      <w:color w:val="FFFFFF" w:themeColor="background1"/>
    </w:rPr>
  </w:style>
  <w:style w:type="character" w:customStyle="1" w:styleId="Ttulo1Car">
    <w:name w:val="Título 1 Car"/>
    <w:basedOn w:val="Fuentedeprrafopredeter"/>
    <w:link w:val="Ttulo1"/>
    <w:uiPriority w:val="9"/>
    <w:rsid w:val="006143DB"/>
    <w:rPr>
      <w:rFonts w:asciiTheme="majorHAnsi" w:eastAsia="Corbel" w:hAnsiTheme="majorHAnsi"/>
      <w:color w:val="000000" w:themeColor="text1"/>
      <w:kern w:val="24"/>
      <w:sz w:val="32"/>
      <w:szCs w:val="32"/>
    </w:rPr>
  </w:style>
  <w:style w:type="character" w:styleId="nfasis">
    <w:name w:val="Emphasis"/>
    <w:uiPriority w:val="20"/>
    <w:qFormat/>
    <w:rsid w:val="006143DB"/>
    <w:rPr>
      <w:rFonts w:asciiTheme="majorHAnsi" w:eastAsia="Corbel" w:hAnsiTheme="majorHAnsi"/>
      <w:color w:val="0000FF" w:themeColor="accent1"/>
      <w:kern w:val="24"/>
      <w:sz w:val="22"/>
      <w:szCs w:val="2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143DB"/>
    <w:rPr>
      <w:rFonts w:asciiTheme="majorHAnsi" w:eastAsia="Corbel" w:hAnsiTheme="majorHAnsi"/>
      <w:color w:val="FFFFFF" w:themeColor="background1"/>
      <w:kern w:val="24"/>
      <w:sz w:val="32"/>
      <w:szCs w:val="32"/>
    </w:rPr>
  </w:style>
  <w:style w:type="paragraph" w:customStyle="1" w:styleId="NormalAlt">
    <w:name w:val="Normal Alt"/>
    <w:basedOn w:val="Normal"/>
    <w:qFormat/>
    <w:rsid w:val="006143DB"/>
    <w:rPr>
      <w:color w:val="FFFFFF" w:themeColor="background1"/>
    </w:rPr>
  </w:style>
  <w:style w:type="table" w:styleId="Tablaconcuadrcula">
    <w:name w:val="Table Grid"/>
    <w:basedOn w:val="Tablanormal"/>
    <w:uiPriority w:val="39"/>
    <w:rsid w:val="0044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18F4"/>
    <w:rPr>
      <w:color w:val="808080"/>
    </w:rPr>
  </w:style>
  <w:style w:type="paragraph" w:styleId="Sinespaciado">
    <w:name w:val="No Spacing"/>
    <w:uiPriority w:val="1"/>
    <w:qFormat/>
    <w:rsid w:val="006143DB"/>
    <w:pPr>
      <w:spacing w:after="0" w:line="240" w:lineRule="auto"/>
    </w:pPr>
    <w:rPr>
      <w:rFonts w:asciiTheme="majorHAnsi" w:eastAsia="Corbel" w:hAnsiTheme="majorHAnsi"/>
      <w:color w:val="000000" w:themeColor="text1"/>
      <w:kern w:val="24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6143DB"/>
    <w:pPr>
      <w:spacing w:after="120" w:line="192" w:lineRule="auto"/>
    </w:pPr>
    <w:rPr>
      <w:rFonts w:eastAsiaTheme="minorHAnsi"/>
      <w:color w:val="FFFFFF" w:themeColor="background1"/>
      <w:spacing w:val="-30"/>
      <w:sz w:val="52"/>
      <w:szCs w:val="60"/>
    </w:rPr>
  </w:style>
  <w:style w:type="character" w:customStyle="1" w:styleId="SubttuloCar">
    <w:name w:val="Subtítulo Car"/>
    <w:basedOn w:val="Fuentedeprrafopredeter"/>
    <w:link w:val="Subttulo"/>
    <w:uiPriority w:val="11"/>
    <w:rsid w:val="006143DB"/>
    <w:rPr>
      <w:rFonts w:asciiTheme="majorHAnsi" w:hAnsiTheme="majorHAnsi"/>
      <w:color w:val="FFFFFF" w:themeColor="background1"/>
      <w:spacing w:val="-30"/>
      <w:kern w:val="24"/>
      <w:sz w:val="52"/>
      <w:szCs w:val="60"/>
    </w:rPr>
  </w:style>
  <w:style w:type="paragraph" w:customStyle="1" w:styleId="Biografa">
    <w:name w:val="Biografía"/>
    <w:basedOn w:val="Normal"/>
    <w:qFormat/>
    <w:rsid w:val="006143DB"/>
    <w:rPr>
      <w:sz w:val="28"/>
    </w:rPr>
  </w:style>
  <w:style w:type="paragraph" w:styleId="Encabezado">
    <w:name w:val="header"/>
    <w:basedOn w:val="Normal"/>
    <w:link w:val="EncabezadoCar"/>
    <w:uiPriority w:val="99"/>
    <w:semiHidden/>
    <w:rsid w:val="00E8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2229"/>
    <w:rPr>
      <w:rFonts w:eastAsia="Corbel" w:hAnsi="Avenir Next W1G"/>
      <w:color w:val="000000" w:themeColor="text1"/>
      <w:kern w:val="24"/>
      <w:sz w:val="20"/>
      <w:szCs w:val="20"/>
    </w:rPr>
  </w:style>
  <w:style w:type="paragraph" w:styleId="Piedepgina">
    <w:name w:val="footer"/>
    <w:basedOn w:val="Normal"/>
    <w:link w:val="PiedepginaCar"/>
    <w:uiPriority w:val="99"/>
    <w:semiHidden/>
    <w:rsid w:val="00E8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92229"/>
    <w:rPr>
      <w:rFonts w:eastAsia="Corbel" w:hAnsi="Avenir Next W1G"/>
      <w:color w:val="000000" w:themeColor="text1"/>
      <w:kern w:val="24"/>
      <w:sz w:val="20"/>
      <w:szCs w:val="20"/>
    </w:rPr>
  </w:style>
  <w:style w:type="paragraph" w:customStyle="1" w:styleId="Nota">
    <w:name w:val="Nota"/>
    <w:basedOn w:val="Normal"/>
    <w:qFormat/>
    <w:rsid w:val="006143DB"/>
  </w:style>
  <w:style w:type="paragraph" w:customStyle="1" w:styleId="Consigna">
    <w:name w:val="Consigna"/>
    <w:basedOn w:val="Normal"/>
    <w:qFormat/>
    <w:rsid w:val="00614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moderno%20con%20c&#243;digo%20Q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F1E553AA15407780F30ED7ADFF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A8AF-414F-42C2-9D5A-6EF69B71F5B5}"/>
      </w:docPartPr>
      <w:docPartBody>
        <w:p w:rsidR="00000000" w:rsidRDefault="000078C6">
          <w:pPr>
            <w:pStyle w:val="FBF1E553AA15407780F30ED7ADFF1E5A"/>
          </w:pPr>
          <w:r w:rsidRPr="009A685E">
            <w:rPr>
              <w:lang w:bidi="es-ES"/>
            </w:rPr>
            <w:t>MIRA KARLSSON</w:t>
          </w:r>
        </w:p>
      </w:docPartBody>
    </w:docPart>
    <w:docPart>
      <w:docPartPr>
        <w:name w:val="0739582C3B5E4CAC96E5B160E603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9F38-AA84-45D2-B737-F48225F883A7}"/>
      </w:docPartPr>
      <w:docPartBody>
        <w:p w:rsidR="00000000" w:rsidRDefault="000078C6">
          <w:pPr>
            <w:pStyle w:val="0739582C3B5E4CAC96E5B160E6035126"/>
          </w:pPr>
          <w:r w:rsidRPr="009A685E">
            <w:rPr>
              <w:lang w:bidi="es-ES"/>
            </w:rPr>
            <w:t>TÍTULO PROFESIONAL</w:t>
          </w:r>
        </w:p>
      </w:docPartBody>
    </w:docPart>
    <w:docPart>
      <w:docPartPr>
        <w:name w:val="2AAA3908AC9149658774254C9CD5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E92A-2A56-49B0-AC82-678963CC2CF0}"/>
      </w:docPartPr>
      <w:docPartBody>
        <w:p w:rsidR="00000000" w:rsidRDefault="000078C6">
          <w:pPr>
            <w:pStyle w:val="2AAA3908AC9149658774254C9CD52916"/>
          </w:pPr>
          <w:r w:rsidRPr="009A685E">
            <w:rPr>
              <w:lang w:bidi="es-ES"/>
            </w:rPr>
            <w:t>Teléfono</w:t>
          </w:r>
        </w:p>
      </w:docPartBody>
    </w:docPart>
    <w:docPart>
      <w:docPartPr>
        <w:name w:val="3FA107AE0A51475D86D038280807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C7317-EB4F-469E-8485-9C12C8EDC1F9}"/>
      </w:docPartPr>
      <w:docPartBody>
        <w:p w:rsidR="00000000" w:rsidRDefault="000078C6">
          <w:pPr>
            <w:pStyle w:val="3FA107AE0A51475D86D0382808075C03"/>
          </w:pPr>
          <w:r w:rsidRPr="009A685E">
            <w:rPr>
              <w:lang w:bidi="es-ES"/>
            </w:rPr>
            <w:t>Correo electrónico</w:t>
          </w:r>
        </w:p>
      </w:docPartBody>
    </w:docPart>
    <w:docPart>
      <w:docPartPr>
        <w:name w:val="026C6908B6614E4DAE53A1B1635C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2611-619E-4529-9963-D5491D262196}"/>
      </w:docPartPr>
      <w:docPartBody>
        <w:p w:rsidR="00000000" w:rsidRDefault="000078C6">
          <w:pPr>
            <w:pStyle w:val="026C6908B6614E4DAE53A1B1635C1CDA"/>
          </w:pPr>
          <w:r w:rsidRPr="009A685E">
            <w:rPr>
              <w:lang w:bidi="es-ES"/>
            </w:rPr>
            <w:t>Ciudad / Estado / País</w:t>
          </w:r>
        </w:p>
      </w:docPartBody>
    </w:docPart>
    <w:docPart>
      <w:docPartPr>
        <w:name w:val="EAEBA52EEB3341D9856964D444EF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11866-6040-4F35-BBCB-280270FD448B}"/>
      </w:docPartPr>
      <w:docPartBody>
        <w:p w:rsidR="00000000" w:rsidRDefault="000078C6">
          <w:pPr>
            <w:pStyle w:val="EAEBA52EEB3341D9856964D444EF347A"/>
          </w:pPr>
          <w:r w:rsidRPr="009A685E">
            <w:rPr>
              <w:lang w:bidi="es-ES"/>
            </w:rPr>
            <w:t>LinkedIn</w:t>
          </w:r>
        </w:p>
      </w:docPartBody>
    </w:docPart>
    <w:docPart>
      <w:docPartPr>
        <w:name w:val="ED7918EAC96F4080BCC377290934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71BC-EA5E-45B9-B8C4-CB06CB99CEFA}"/>
      </w:docPartPr>
      <w:docPartBody>
        <w:p w:rsidR="00000000" w:rsidRDefault="000078C6">
          <w:pPr>
            <w:pStyle w:val="ED7918EAC96F4080BCC3772909345FB3"/>
          </w:pPr>
          <w:r w:rsidRPr="009A685E">
            <w:rPr>
              <w:lang w:bidi="es-ES"/>
            </w:rPr>
            <w:t>Skype</w:t>
          </w:r>
        </w:p>
      </w:docPartBody>
    </w:docPart>
    <w:docPart>
      <w:docPartPr>
        <w:name w:val="9A811085C651433DA56D70F343A0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65C00-0EA3-459B-96DF-31EDB1296DF7}"/>
      </w:docPartPr>
      <w:docPartBody>
        <w:p w:rsidR="00000000" w:rsidRDefault="000078C6">
          <w:pPr>
            <w:pStyle w:val="9A811085C651433DA56D70F343A077F7"/>
          </w:pPr>
          <w:r w:rsidRPr="009A685E">
            <w:rPr>
              <w:lang w:bidi="es-ES"/>
            </w:rPr>
            <w:t>Sitio web</w:t>
          </w:r>
        </w:p>
      </w:docPartBody>
    </w:docPart>
    <w:docPart>
      <w:docPartPr>
        <w:name w:val="6C53CABEF2F54AB7AB50F2F8492CD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9297C-6303-4544-B102-9307B62901EB}"/>
      </w:docPartPr>
      <w:docPartBody>
        <w:p w:rsidR="00000000" w:rsidRDefault="000078C6">
          <w:pPr>
            <w:pStyle w:val="6C53CABEF2F54AB7AB50F2F8492CD36D"/>
          </w:pPr>
          <w:r w:rsidRPr="009A685E">
            <w:rPr>
              <w:lang w:bidi="es-ES"/>
            </w:rPr>
            <w:t>Ver más</w:t>
          </w:r>
        </w:p>
      </w:docPartBody>
    </w:docPart>
    <w:docPart>
      <w:docPartPr>
        <w:name w:val="C7E55FBEDAE847D6BAEC21F46BBDF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CC22-B2DF-4EAB-8B2C-B31F9200631E}"/>
      </w:docPartPr>
      <w:docPartBody>
        <w:p w:rsidR="00000000" w:rsidRDefault="000078C6">
          <w:pPr>
            <w:pStyle w:val="C7E55FBEDAE847D6BAEC21F46BBDF403"/>
          </w:pPr>
          <w:r w:rsidRPr="009A685E">
            <w:rPr>
              <w:lang w:bidi="es-ES"/>
            </w:rPr>
            <w:t>Visite mi perfil de LinkedIn: www.linkedin.com/in/mirakarlsson</w:t>
          </w:r>
        </w:p>
      </w:docPartBody>
    </w:docPart>
    <w:docPart>
      <w:docPartPr>
        <w:name w:val="A045115AC53E4F5290946B8ED73CC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522B-C464-457C-B669-D658B6401657}"/>
      </w:docPartPr>
      <w:docPartBody>
        <w:p w:rsidR="00000000" w:rsidRDefault="000078C6">
          <w:pPr>
            <w:pStyle w:val="A045115AC53E4F5290946B8ED73CC56B"/>
          </w:pPr>
          <w:r w:rsidRPr="009A685E">
            <w:rPr>
              <w:lang w:bidi="es-ES"/>
            </w:rPr>
            <w:t>Mi sitio web</w:t>
          </w:r>
        </w:p>
      </w:docPartBody>
    </w:docPart>
    <w:docPart>
      <w:docPartPr>
        <w:name w:val="A8C9E35407F14D05AD4E072C1CEB4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043F-C23E-44E6-A4D8-35E99EB20A76}"/>
      </w:docPartPr>
      <w:docPartBody>
        <w:p w:rsidR="00000000" w:rsidRDefault="000078C6">
          <w:pPr>
            <w:pStyle w:val="A8C9E35407F14D05AD4E072C1CEB4DEA"/>
          </w:pPr>
          <w:r w:rsidRPr="009A685E">
            <w:rPr>
              <w:lang w:bidi="es-ES"/>
            </w:rPr>
            <w:t>ACERCA DE MÍ</w:t>
          </w:r>
        </w:p>
      </w:docPartBody>
    </w:docPart>
    <w:docPart>
      <w:docPartPr>
        <w:name w:val="4E0485FD2F54463AB3449BA340BE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FB0E-D282-4755-888A-812403663D36}"/>
      </w:docPartPr>
      <w:docPartBody>
        <w:p w:rsidR="00000000" w:rsidRDefault="000078C6">
          <w:pPr>
            <w:pStyle w:val="4E0485FD2F54463AB3449BA340BE03F1"/>
          </w:pPr>
          <w:r w:rsidRPr="009A685E">
            <w:rPr>
              <w:lang w:bidi="es-ES"/>
            </w:rPr>
            <w:t>Biografía o introducción breve a su carrera y sus logros.</w:t>
          </w:r>
        </w:p>
      </w:docPartBody>
    </w:docPart>
    <w:docPart>
      <w:docPartPr>
        <w:name w:val="C63B1317B3FE4EC38D762D4544D9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EA8F-5B7C-437E-9F68-E9A9DBAEC3E4}"/>
      </w:docPartPr>
      <w:docPartBody>
        <w:p w:rsidR="00000000" w:rsidRDefault="000078C6">
          <w:pPr>
            <w:pStyle w:val="C63B1317B3FE4EC38D762D4544D957F0"/>
          </w:pPr>
          <w:r w:rsidRPr="009A685E">
            <w:rPr>
              <w:rStyle w:val="Ttulo1Car"/>
              <w:lang w:bidi="es-ES"/>
            </w:rPr>
            <w:t>EXPERIENCIA</w:t>
          </w:r>
        </w:p>
      </w:docPartBody>
    </w:docPart>
    <w:docPart>
      <w:docPartPr>
        <w:name w:val="599351CE4DCE40C5816055D89856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E749-8664-400C-BBDF-FEDA62801030}"/>
      </w:docPartPr>
      <w:docPartBody>
        <w:p w:rsidR="00045FA1" w:rsidRPr="009A685E" w:rsidRDefault="000078C6" w:rsidP="005419E8">
          <w:r w:rsidRPr="009A685E">
            <w:rPr>
              <w:lang w:bidi="es-ES"/>
            </w:rPr>
            <w:t>Coloque el puesto de trabajo aquí</w:t>
          </w:r>
          <w:r w:rsidRPr="009A685E">
            <w:rPr>
              <w:lang w:bidi="es-ES"/>
            </w:rPr>
            <w:br/>
            <w:t>Nombre de la empresa / Ubicación / Fecha de trabajo</w:t>
          </w:r>
        </w:p>
        <w:p w:rsidR="00000000" w:rsidRDefault="000078C6">
          <w:pPr>
            <w:pStyle w:val="599351CE4DCE40C5816055D898563D15"/>
          </w:pPr>
          <w:r w:rsidRPr="009A685E">
            <w:rPr>
              <w:lang w:bidi="es-ES"/>
            </w:rPr>
            <w:t xml:space="preserve">Breve descripción de su función en la empresa. Lorem ipsum dolor sit amet, consectetur adipiscing elit.. </w:t>
          </w:r>
        </w:p>
      </w:docPartBody>
    </w:docPart>
    <w:docPart>
      <w:docPartPr>
        <w:name w:val="F4832E9D018B44BC9A37876489F2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ADAD-C48A-4F5E-83FD-15A4457287CF}"/>
      </w:docPartPr>
      <w:docPartBody>
        <w:p w:rsidR="00045FA1" w:rsidRPr="009A685E" w:rsidRDefault="000078C6" w:rsidP="005419E8">
          <w:pPr>
            <w:pStyle w:val="Prrafodelista"/>
          </w:pPr>
          <w:r w:rsidRPr="009A685E">
            <w:rPr>
              <w:lang w:bidi="es-ES"/>
            </w:rPr>
            <w:t>Descripción del trabajo con viñetas</w:t>
          </w:r>
        </w:p>
        <w:p w:rsidR="00045FA1" w:rsidRPr="009A685E" w:rsidRDefault="000078C6" w:rsidP="005419E8">
          <w:pPr>
            <w:pStyle w:val="Prrafodelista"/>
          </w:pPr>
          <w:r w:rsidRPr="009A685E">
            <w:rPr>
              <w:lang w:bidi="es-ES"/>
            </w:rPr>
            <w:t>Descripción del trabajo con viñetas</w:t>
          </w:r>
        </w:p>
        <w:p w:rsidR="00000000" w:rsidRDefault="000078C6">
          <w:pPr>
            <w:pStyle w:val="F4832E9D018B44BC9A37876489F299B6"/>
          </w:pPr>
          <w:r w:rsidRPr="009A685E">
            <w:rPr>
              <w:lang w:bidi="es-ES"/>
            </w:rPr>
            <w:t>Descripción del trabajo con viñetas</w:t>
          </w:r>
        </w:p>
      </w:docPartBody>
    </w:docPart>
    <w:docPart>
      <w:docPartPr>
        <w:name w:val="65F85A12B56B47F2A16AFCA01F0C1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521A-177E-4823-8B1A-A7F322513BF1}"/>
      </w:docPartPr>
      <w:docPartBody>
        <w:p w:rsidR="00000000" w:rsidRDefault="000078C6">
          <w:pPr>
            <w:pStyle w:val="65F85A12B56B47F2A16AFCA01F0C10A4"/>
          </w:pPr>
          <w:r w:rsidRPr="009A685E">
            <w:rPr>
              <w:lang w:bidi="es-ES"/>
            </w:rPr>
            <w:t xml:space="preserve">Lorem ipsum dolor </w:t>
          </w:r>
          <w:r w:rsidRPr="009A685E">
            <w:rPr>
              <w:lang w:bidi="es-ES"/>
            </w:rPr>
            <w:t>sit amet, consectetur adipiscing elit. Etiam aliquet eu mi quis lacinia. Ut fermentum a magna ut eleifend. Integer convallis suscipit ante eu varius. Morbi a purus dolor. Suspendisse sit amet ipsum finibus justo viverra blandit.</w:t>
          </w:r>
        </w:p>
      </w:docPartBody>
    </w:docPart>
    <w:docPart>
      <w:docPartPr>
        <w:name w:val="D607ECE651ED49EC93829E6C768C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05B2-4F38-4290-9A9B-827CD26CD491}"/>
      </w:docPartPr>
      <w:docPartBody>
        <w:p w:rsidR="00000000" w:rsidRDefault="000078C6">
          <w:pPr>
            <w:pStyle w:val="D607ECE651ED49EC93829E6C768C5234"/>
          </w:pPr>
          <w:r w:rsidRPr="009A685E">
            <w:rPr>
              <w:lang w:bidi="es-ES"/>
            </w:rPr>
            <w:t>FORMACIÓN</w:t>
          </w:r>
        </w:p>
      </w:docPartBody>
    </w:docPart>
    <w:docPart>
      <w:docPartPr>
        <w:name w:val="53843021166541759BAAB13CCADA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4609-EBC5-4711-BDF6-B08A54D030F9}"/>
      </w:docPartPr>
      <w:docPartBody>
        <w:p w:rsidR="00000000" w:rsidRDefault="000078C6">
          <w:pPr>
            <w:pStyle w:val="53843021166541759BAAB13CCADA9667"/>
          </w:pPr>
          <w:r w:rsidRPr="009A685E">
            <w:rPr>
              <w:lang w:bidi="es-ES"/>
            </w:rPr>
            <w:t>2010</w:t>
          </w:r>
        </w:p>
      </w:docPartBody>
    </w:docPart>
    <w:docPart>
      <w:docPartPr>
        <w:name w:val="30411D57B55C47DDB13B34CF82A84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44E8-7715-45B1-A257-89345B5F2BE3}"/>
      </w:docPartPr>
      <w:docPartBody>
        <w:p w:rsidR="00000000" w:rsidRDefault="000078C6">
          <w:pPr>
            <w:pStyle w:val="30411D57B55C47DDB13B34CF82A848E4"/>
          </w:pPr>
          <w:r w:rsidRPr="009A685E">
            <w:rPr>
              <w:rStyle w:val="nfasis"/>
              <w:lang w:val="es-ES" w:bidi="es-ES"/>
            </w:rPr>
            <w:t>Escuela ABC</w:t>
          </w:r>
        </w:p>
      </w:docPartBody>
    </w:docPart>
    <w:docPart>
      <w:docPartPr>
        <w:name w:val="5B074B320C7445A7A3B1D2FED002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021F-A316-4C93-957A-126DDF606E5A}"/>
      </w:docPartPr>
      <w:docPartBody>
        <w:p w:rsidR="00000000" w:rsidRDefault="000078C6">
          <w:pPr>
            <w:pStyle w:val="5B074B320C7445A7A3B1D2FED0022CE2"/>
          </w:pPr>
          <w:r w:rsidRPr="009A685E">
            <w:rPr>
              <w:lang w:bidi="es-ES"/>
            </w:rPr>
            <w:t>De</w:t>
          </w:r>
          <w:r w:rsidRPr="009A685E">
            <w:rPr>
              <w:lang w:bidi="es-ES"/>
            </w:rPr>
            <w:t>scripción, nota media y un resumen de los trabajos de curso, premios y distinciones más importantes.</w:t>
          </w:r>
        </w:p>
      </w:docPartBody>
    </w:docPart>
    <w:docPart>
      <w:docPartPr>
        <w:name w:val="123DC0102E63484F9C15BD80D5FAB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F933-C457-44E0-9205-547C4E45A7BA}"/>
      </w:docPartPr>
      <w:docPartBody>
        <w:p w:rsidR="00000000" w:rsidRDefault="000078C6">
          <w:pPr>
            <w:pStyle w:val="123DC0102E63484F9C15BD80D5FAB037"/>
          </w:pPr>
          <w:r w:rsidRPr="009A685E">
            <w:rPr>
              <w:lang w:bidi="es-ES"/>
            </w:rPr>
            <w:t>2010</w:t>
          </w:r>
        </w:p>
      </w:docPartBody>
    </w:docPart>
    <w:docPart>
      <w:docPartPr>
        <w:name w:val="67D77A9B12BB4C05BF9A368283B5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30947-E3BA-4E58-ACE7-3D38576E7887}"/>
      </w:docPartPr>
      <w:docPartBody>
        <w:p w:rsidR="00000000" w:rsidRDefault="000078C6">
          <w:pPr>
            <w:pStyle w:val="67D77A9B12BB4C05BF9A368283B5EA9B"/>
          </w:pPr>
          <w:r w:rsidRPr="009A685E">
            <w:rPr>
              <w:rStyle w:val="nfasis"/>
              <w:lang w:val="es-ES" w:bidi="es-ES"/>
            </w:rPr>
            <w:t>ESTUDIANDO EN ABC</w:t>
          </w:r>
        </w:p>
      </w:docPartBody>
    </w:docPart>
    <w:docPart>
      <w:docPartPr>
        <w:name w:val="5ECB34A9692949FDA8853D0E122B3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D420-7971-4F65-AE47-01F15359C950}"/>
      </w:docPartPr>
      <w:docPartBody>
        <w:p w:rsidR="00000000" w:rsidRDefault="000078C6">
          <w:pPr>
            <w:pStyle w:val="5ECB34A9692949FDA8853D0E122B3940"/>
          </w:pPr>
          <w:r w:rsidRPr="009A685E">
            <w:rPr>
              <w:lang w:bidi="es-ES"/>
            </w:rPr>
            <w:t>Descripción, nota media y un resumen de los trabajos de curso, premios y distinciones más importantes.</w:t>
          </w:r>
        </w:p>
      </w:docPartBody>
    </w:docPart>
    <w:docPart>
      <w:docPartPr>
        <w:name w:val="D2B53666B30F4A4EADABBB30E724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1E50-FEF9-4416-A930-3196F69F4FCD}"/>
      </w:docPartPr>
      <w:docPartBody>
        <w:p w:rsidR="00000000" w:rsidRDefault="000078C6">
          <w:pPr>
            <w:pStyle w:val="D2B53666B30F4A4EADABBB30E7244F9E"/>
          </w:pPr>
          <w:r w:rsidRPr="009A685E">
            <w:rPr>
              <w:lang w:bidi="es-ES"/>
            </w:rPr>
            <w:t>2010</w:t>
          </w:r>
        </w:p>
      </w:docPartBody>
    </w:docPart>
    <w:docPart>
      <w:docPartPr>
        <w:name w:val="157DF439D6784BA99B0F4DFEC437F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1AB6-A426-4084-8BB7-49D9DCE4D6FE}"/>
      </w:docPartPr>
      <w:docPartBody>
        <w:p w:rsidR="00000000" w:rsidRDefault="000078C6">
          <w:pPr>
            <w:pStyle w:val="157DF439D6784BA99B0F4DFEC437F0A0"/>
          </w:pPr>
          <w:r w:rsidRPr="009A685E">
            <w:rPr>
              <w:rStyle w:val="nfasis"/>
              <w:lang w:val="es-ES" w:bidi="es-ES"/>
            </w:rPr>
            <w:t>ESTUDIANDO EN ABC</w:t>
          </w:r>
        </w:p>
      </w:docPartBody>
    </w:docPart>
    <w:docPart>
      <w:docPartPr>
        <w:name w:val="90A48AA020DB427587A024C0C7BF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39F98-96B5-4F93-84F5-AABAE976F4D6}"/>
      </w:docPartPr>
      <w:docPartBody>
        <w:p w:rsidR="00000000" w:rsidRDefault="000078C6">
          <w:pPr>
            <w:pStyle w:val="90A48AA020DB427587A024C0C7BF812D"/>
          </w:pPr>
          <w:r w:rsidRPr="009A685E">
            <w:rPr>
              <w:lang w:bidi="es-ES"/>
            </w:rPr>
            <w:t>Lorem ipsum dolor sit amet, consectetur</w:t>
          </w:r>
          <w:r w:rsidRPr="009A685E">
            <w:rPr>
              <w:lang w:bidi="es-ES"/>
            </w:rPr>
            <w:br/>
            <w:t>adipiscing elit.</w:t>
          </w:r>
        </w:p>
      </w:docPartBody>
    </w:docPart>
    <w:docPart>
      <w:docPartPr>
        <w:name w:val="F91F79A74FBD41B58D890C31BA70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38551-EE6E-4D1C-9D33-D301F50F081A}"/>
      </w:docPartPr>
      <w:docPartBody>
        <w:p w:rsidR="00000000" w:rsidRDefault="000078C6">
          <w:pPr>
            <w:pStyle w:val="F91F79A74FBD41B58D890C31BA704303"/>
          </w:pPr>
          <w:r w:rsidRPr="009A685E">
            <w:rPr>
              <w:rStyle w:val="Ttulo1Car"/>
              <w:lang w:bidi="es-ES"/>
            </w:rPr>
            <w:t>APTITUDES</w:t>
          </w:r>
        </w:p>
      </w:docPartBody>
    </w:docPart>
    <w:docPart>
      <w:docPartPr>
        <w:name w:val="2DFD7B791BAF48B99F8463404FA94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B7401-5CD4-4A0E-B494-D5C89B314552}"/>
      </w:docPartPr>
      <w:docPartBody>
        <w:p w:rsidR="00045FA1" w:rsidRPr="009A685E" w:rsidRDefault="000078C6" w:rsidP="005419E8">
          <w:r w:rsidRPr="009A685E">
            <w:rPr>
              <w:lang w:bidi="es-ES"/>
            </w:rPr>
            <w:t>Aptitud 1: 7.6 de cada 10</w:t>
          </w:r>
        </w:p>
        <w:p w:rsidR="00045FA1" w:rsidRPr="009A685E" w:rsidRDefault="000078C6" w:rsidP="005419E8">
          <w:r w:rsidRPr="009A685E">
            <w:rPr>
              <w:lang w:bidi="es-ES"/>
            </w:rPr>
            <w:t>Aptitud 2: 8.8 de cada 10</w:t>
          </w:r>
        </w:p>
        <w:p w:rsidR="00000000" w:rsidRDefault="000078C6">
          <w:pPr>
            <w:pStyle w:val="2DFD7B791BAF48B99F8463404FA94527"/>
          </w:pPr>
          <w:r w:rsidRPr="009A685E">
            <w:rPr>
              <w:lang w:bidi="es-ES"/>
            </w:rPr>
            <w:t>Aptitud 3: 9.7 de cada 10</w:t>
          </w:r>
        </w:p>
      </w:docPartBody>
    </w:docPart>
    <w:docPart>
      <w:docPartPr>
        <w:name w:val="98168F7E209840C6B51F364419F9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A75A-F22F-4D53-9262-71870217B53A}"/>
      </w:docPartPr>
      <w:docPartBody>
        <w:p w:rsidR="00000000" w:rsidRDefault="000078C6">
          <w:pPr>
            <w:pStyle w:val="98168F7E209840C6B51F364419F981A6"/>
          </w:pPr>
          <w:r w:rsidRPr="009A685E">
            <w:rPr>
              <w:rStyle w:val="Ttulo2Car"/>
              <w:lang w:bidi="es-ES"/>
            </w:rPr>
            <w:t>PERSONAL</w:t>
          </w:r>
        </w:p>
      </w:docPartBody>
    </w:docPart>
    <w:docPart>
      <w:docPartPr>
        <w:name w:val="8C276BC404704B418B54D1EF21F50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A562-796E-4B57-9D4E-AE61A04E1BE1}"/>
      </w:docPartPr>
      <w:docPartBody>
        <w:p w:rsidR="00000000" w:rsidRDefault="000078C6">
          <w:pPr>
            <w:pStyle w:val="8C276BC404704B418B54D1EF21F50BE8"/>
          </w:pPr>
          <w:r w:rsidRPr="009A685E">
            <w:rPr>
              <w:lang w:bidi="es-ES"/>
            </w:rPr>
            <w:t>Me encanta ver y leer películas y libros de ciencia ficción y no ficción. También soy un gran coleccio</w:t>
          </w:r>
          <w:r w:rsidRPr="009A685E">
            <w:rPr>
              <w:lang w:bidi="es-ES"/>
            </w:rPr>
            <w:t>nista de figuras en miniatura con lorem ipsum dolor sit amet, consectetur adipiscing elit.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W1G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931"/>
    <w:multiLevelType w:val="hybridMultilevel"/>
    <w:tmpl w:val="FB2C6A14"/>
    <w:lvl w:ilvl="0" w:tplc="D77AF20E">
      <w:start w:val="1"/>
      <w:numFmt w:val="bullet"/>
      <w:pStyle w:val="Prrafodelista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A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8F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61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8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A2E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C6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44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C6"/>
    <w:rsid w:val="000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spacing w:line="256" w:lineRule="auto"/>
      <w:outlineLvl w:val="0"/>
    </w:pPr>
    <w:rPr>
      <w:rFonts w:ascii="Avenir Next LT Pro" w:eastAsia="Corbel" w:hAnsi="Avenir Next LT Pro"/>
      <w:color w:val="000000" w:themeColor="text1"/>
      <w:kern w:val="24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line="256" w:lineRule="auto"/>
      <w:outlineLvl w:val="1"/>
    </w:pPr>
    <w:rPr>
      <w:rFonts w:ascii="Avenir Next LT Pro" w:eastAsia="Corbel" w:hAnsi="Avenir Next LT Pro"/>
      <w:color w:val="FFFFFF" w:themeColor="background1"/>
      <w:kern w:val="24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BF1E553AA15407780F30ED7ADFF1E5A">
    <w:name w:val="FBF1E553AA15407780F30ED7ADFF1E5A"/>
  </w:style>
  <w:style w:type="paragraph" w:customStyle="1" w:styleId="0739582C3B5E4CAC96E5B160E6035126">
    <w:name w:val="0739582C3B5E4CAC96E5B160E6035126"/>
  </w:style>
  <w:style w:type="paragraph" w:customStyle="1" w:styleId="2AAA3908AC9149658774254C9CD52916">
    <w:name w:val="2AAA3908AC9149658774254C9CD52916"/>
  </w:style>
  <w:style w:type="paragraph" w:customStyle="1" w:styleId="3FA107AE0A51475D86D0382808075C03">
    <w:name w:val="3FA107AE0A51475D86D0382808075C03"/>
  </w:style>
  <w:style w:type="paragraph" w:customStyle="1" w:styleId="026C6908B6614E4DAE53A1B1635C1CDA">
    <w:name w:val="026C6908B6614E4DAE53A1B1635C1CDA"/>
  </w:style>
  <w:style w:type="paragraph" w:customStyle="1" w:styleId="EAEBA52EEB3341D9856964D444EF347A">
    <w:name w:val="EAEBA52EEB3341D9856964D444EF347A"/>
  </w:style>
  <w:style w:type="paragraph" w:customStyle="1" w:styleId="ED7918EAC96F4080BCC3772909345FB3">
    <w:name w:val="ED7918EAC96F4080BCC3772909345FB3"/>
  </w:style>
  <w:style w:type="paragraph" w:customStyle="1" w:styleId="9A811085C651433DA56D70F343A077F7">
    <w:name w:val="9A811085C651433DA56D70F343A077F7"/>
  </w:style>
  <w:style w:type="paragraph" w:customStyle="1" w:styleId="6C53CABEF2F54AB7AB50F2F8492CD36D">
    <w:name w:val="6C53CABEF2F54AB7AB50F2F8492CD36D"/>
  </w:style>
  <w:style w:type="paragraph" w:customStyle="1" w:styleId="C7E55FBEDAE847D6BAEC21F46BBDF403">
    <w:name w:val="C7E55FBEDAE847D6BAEC21F46BBDF403"/>
  </w:style>
  <w:style w:type="paragraph" w:customStyle="1" w:styleId="A045115AC53E4F5290946B8ED73CC56B">
    <w:name w:val="A045115AC53E4F5290946B8ED73CC56B"/>
  </w:style>
  <w:style w:type="paragraph" w:customStyle="1" w:styleId="A8C9E35407F14D05AD4E072C1CEB4DEA">
    <w:name w:val="A8C9E35407F14D05AD4E072C1CEB4DEA"/>
  </w:style>
  <w:style w:type="paragraph" w:customStyle="1" w:styleId="4E0485FD2F54463AB3449BA340BE03F1">
    <w:name w:val="4E0485FD2F54463AB3449BA340BE03F1"/>
  </w:style>
  <w:style w:type="character" w:customStyle="1" w:styleId="Ttulo1Car">
    <w:name w:val="Título 1 Car"/>
    <w:basedOn w:val="Fuentedeprrafopredeter"/>
    <w:link w:val="Ttulo1"/>
    <w:uiPriority w:val="9"/>
    <w:rPr>
      <w:rFonts w:ascii="Avenir Next LT Pro" w:eastAsia="Corbel" w:hAnsi="Avenir Next LT Pro"/>
      <w:color w:val="000000" w:themeColor="text1"/>
      <w:kern w:val="24"/>
      <w:sz w:val="32"/>
      <w:szCs w:val="32"/>
      <w:lang w:val="es-ES" w:eastAsia="en-US"/>
    </w:rPr>
  </w:style>
  <w:style w:type="paragraph" w:customStyle="1" w:styleId="C63B1317B3FE4EC38D762D4544D957F0">
    <w:name w:val="C63B1317B3FE4EC38D762D4544D957F0"/>
  </w:style>
  <w:style w:type="paragraph" w:customStyle="1" w:styleId="599351CE4DCE40C5816055D898563D15">
    <w:name w:val="599351CE4DCE40C5816055D898563D15"/>
  </w:style>
  <w:style w:type="paragraph" w:styleId="Prrafodelista">
    <w:name w:val="List Paragraph"/>
    <w:basedOn w:val="Normal"/>
    <w:uiPriority w:val="34"/>
    <w:qFormat/>
    <w:pPr>
      <w:numPr>
        <w:numId w:val="1"/>
      </w:numPr>
      <w:spacing w:after="0" w:line="240" w:lineRule="auto"/>
      <w:contextualSpacing/>
    </w:pPr>
    <w:rPr>
      <w:rFonts w:ascii="Avenir Next LT Pro" w:hAnsi="Avenir Next LT Pro"/>
      <w:color w:val="000000" w:themeColor="text1"/>
      <w:kern w:val="24"/>
      <w:sz w:val="20"/>
      <w:szCs w:val="20"/>
      <w:lang w:val="es-ES" w:eastAsia="en-US"/>
    </w:rPr>
  </w:style>
  <w:style w:type="paragraph" w:customStyle="1" w:styleId="F4832E9D018B44BC9A37876489F299B6">
    <w:name w:val="F4832E9D018B44BC9A37876489F299B6"/>
  </w:style>
  <w:style w:type="paragraph" w:customStyle="1" w:styleId="65F85A12B56B47F2A16AFCA01F0C10A4">
    <w:name w:val="65F85A12B56B47F2A16AFCA01F0C10A4"/>
  </w:style>
  <w:style w:type="paragraph" w:customStyle="1" w:styleId="D607ECE651ED49EC93829E6C768C5234">
    <w:name w:val="D607ECE651ED49EC93829E6C768C5234"/>
  </w:style>
  <w:style w:type="paragraph" w:customStyle="1" w:styleId="53843021166541759BAAB13CCADA9667">
    <w:name w:val="53843021166541759BAAB13CCADA9667"/>
  </w:style>
  <w:style w:type="character" w:styleId="nfasis">
    <w:name w:val="Emphasis"/>
    <w:uiPriority w:val="20"/>
    <w:qFormat/>
    <w:rPr>
      <w:rFonts w:ascii="Avenir Next LT Pro" w:eastAsia="Corbel" w:hAnsi="Avenir Next LT Pro"/>
      <w:color w:val="4472C4" w:themeColor="accent1"/>
      <w:kern w:val="24"/>
      <w:sz w:val="22"/>
      <w:szCs w:val="22"/>
      <w:lang w:val="en-US"/>
    </w:rPr>
  </w:style>
  <w:style w:type="paragraph" w:customStyle="1" w:styleId="30411D57B55C47DDB13B34CF82A848E4">
    <w:name w:val="30411D57B55C47DDB13B34CF82A848E4"/>
  </w:style>
  <w:style w:type="paragraph" w:customStyle="1" w:styleId="5B074B320C7445A7A3B1D2FED0022CE2">
    <w:name w:val="5B074B320C7445A7A3B1D2FED0022CE2"/>
  </w:style>
  <w:style w:type="paragraph" w:customStyle="1" w:styleId="123DC0102E63484F9C15BD80D5FAB037">
    <w:name w:val="123DC0102E63484F9C15BD80D5FAB037"/>
  </w:style>
  <w:style w:type="paragraph" w:customStyle="1" w:styleId="67D77A9B12BB4C05BF9A368283B5EA9B">
    <w:name w:val="67D77A9B12BB4C05BF9A368283B5EA9B"/>
  </w:style>
  <w:style w:type="paragraph" w:customStyle="1" w:styleId="5ECB34A9692949FDA8853D0E122B3940">
    <w:name w:val="5ECB34A9692949FDA8853D0E122B3940"/>
  </w:style>
  <w:style w:type="paragraph" w:customStyle="1" w:styleId="D2B53666B30F4A4EADABBB30E7244F9E">
    <w:name w:val="D2B53666B30F4A4EADABBB30E7244F9E"/>
  </w:style>
  <w:style w:type="paragraph" w:customStyle="1" w:styleId="157DF439D6784BA99B0F4DFEC437F0A0">
    <w:name w:val="157DF439D6784BA99B0F4DFEC437F0A0"/>
  </w:style>
  <w:style w:type="paragraph" w:customStyle="1" w:styleId="90A48AA020DB427587A024C0C7BF812D">
    <w:name w:val="90A48AA020DB427587A024C0C7BF812D"/>
  </w:style>
  <w:style w:type="paragraph" w:customStyle="1" w:styleId="F91F79A74FBD41B58D890C31BA704303">
    <w:name w:val="F91F79A74FBD41B58D890C31BA704303"/>
  </w:style>
  <w:style w:type="paragraph" w:customStyle="1" w:styleId="2DFD7B791BAF48B99F8463404FA94527">
    <w:name w:val="2DFD7B791BAF48B99F8463404FA94527"/>
  </w:style>
  <w:style w:type="character" w:customStyle="1" w:styleId="Ttulo2Car">
    <w:name w:val="Título 2 Car"/>
    <w:basedOn w:val="Fuentedeprrafopredeter"/>
    <w:link w:val="Ttulo2"/>
    <w:uiPriority w:val="9"/>
    <w:rPr>
      <w:rFonts w:ascii="Avenir Next LT Pro" w:eastAsia="Corbel" w:hAnsi="Avenir Next LT Pro"/>
      <w:color w:val="FFFFFF" w:themeColor="background1"/>
      <w:kern w:val="24"/>
      <w:sz w:val="32"/>
      <w:szCs w:val="32"/>
      <w:lang w:val="es-ES" w:eastAsia="en-US"/>
    </w:rPr>
  </w:style>
  <w:style w:type="paragraph" w:customStyle="1" w:styleId="98168F7E209840C6B51F364419F981A6">
    <w:name w:val="98168F7E209840C6B51F364419F981A6"/>
  </w:style>
  <w:style w:type="paragraph" w:customStyle="1" w:styleId="8C276BC404704B418B54D1EF21F50BE8">
    <w:name w:val="8C276BC404704B418B54D1EF21F50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S 403 Resu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FF"/>
      </a:accent1>
      <a:accent2>
        <a:srgbClr val="FFFF00"/>
      </a:accent2>
      <a:accent3>
        <a:srgbClr val="00FF00"/>
      </a:accent3>
      <a:accent4>
        <a:srgbClr val="FF0066"/>
      </a:accent4>
      <a:accent5>
        <a:srgbClr val="FF9900"/>
      </a:accent5>
      <a:accent6>
        <a:srgbClr val="FF00FF"/>
      </a:accent6>
      <a:hlink>
        <a:srgbClr val="0000FF"/>
      </a:hlink>
      <a:folHlink>
        <a:srgbClr val="0000FF"/>
      </a:folHlink>
    </a:clrScheme>
    <a:fontScheme name="MS 403 Resume">
      <a:majorFont>
        <a:latin typeface="Avenir Next W1G Medium"/>
        <a:ea typeface=""/>
        <a:cs typeface=""/>
      </a:majorFont>
      <a:minorFont>
        <a:latin typeface="Avenir Next W1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BB6D8-F356-49B3-85AD-C6E321FA277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55D9CB4-DD8E-4FF9-9B51-ACE7F1F5C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B2CFA-50B7-4000-8F76-A898929C60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193BD-898B-455C-A333-075CD8E20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moderno con código QR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2022-12-20T07:05:00Z</dcterms:created>
  <dcterms:modified xsi:type="dcterms:W3CDTF">2022-12-20T07:07:00Z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