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0263" w14:textId="77777777" w:rsidR="00AD5898" w:rsidRPr="00483416" w:rsidRDefault="00AD5898">
      <w:r w:rsidRPr="004834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F4707D4" wp14:editId="53041939">
                <wp:simplePos x="0" y="0"/>
                <wp:positionH relativeFrom="page">
                  <wp:posOffset>0</wp:posOffset>
                </wp:positionH>
                <wp:positionV relativeFrom="paragraph">
                  <wp:posOffset>-539750</wp:posOffset>
                </wp:positionV>
                <wp:extent cx="3272589" cy="10058400"/>
                <wp:effectExtent l="0" t="0" r="0" b="0"/>
                <wp:wrapNone/>
                <wp:docPr id="8" name="Grupo 8" descr="elementos decorativo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ángulo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upo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orma libre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orma libre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orma libre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F76D0D2" id="Grupo 8" o:spid="_x0000_s1026" alt="elementos decorativos&#10;" style="position:absolute;margin-left:0;margin-top:-42.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">
                <v:rect id="Rectángulo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upo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orma libre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orma libre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orma libre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orma libre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a de diseño"/>
      </w:tblPr>
      <w:tblGrid>
        <w:gridCol w:w="831"/>
        <w:gridCol w:w="2858"/>
        <w:gridCol w:w="1035"/>
        <w:gridCol w:w="5942"/>
      </w:tblGrid>
      <w:tr w:rsidR="00647A4B" w:rsidRPr="00483416" w14:paraId="4C6E5337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31389244" w14:textId="77777777" w:rsidR="00647A4B" w:rsidRPr="00483416" w:rsidRDefault="003911FB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483416">
              <w:rPr>
                <w:rFonts w:ascii="Times New Roman" w:hAnsi="Times New Roman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F487BF1" wp14:editId="7AC7BD64">
                      <wp:extent cx="1810385" cy="1810385"/>
                      <wp:effectExtent l="0" t="0" r="18415" b="18415"/>
                      <wp:docPr id="1" name="Elipse 1" descr="foto de cara de muj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hqprint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F345AC" id="Elipse 1" o:spid="_x0000_s1026" alt="foto de cara de mujer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" strokecolor="#071921 [1604]" strokeweight="1pt">
                      <v:fill r:id="rId11" o:title="foto de cara de muje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2500FBF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3478F272" w14:textId="77777777" w:rsidR="00647A4B" w:rsidRPr="00483416" w:rsidRDefault="004A433F" w:rsidP="00222466">
            <w:pPr>
              <w:pStyle w:val="Ttulo"/>
            </w:pPr>
            <w:sdt>
              <w:sdtPr>
                <w:id w:val="-1625693074"/>
                <w:placeholder>
                  <w:docPart w:val="F66DBC22AF324F0A93DBB8B535B44956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[Nombre]</w:t>
                </w:r>
              </w:sdtContent>
            </w:sdt>
            <w:r w:rsidR="00647A4B" w:rsidRPr="00483416">
              <w:rPr>
                <w:lang w:bidi="es-ES"/>
              </w:rPr>
              <w:t xml:space="preserve"> </w:t>
            </w:r>
            <w:sdt>
              <w:sdtPr>
                <w:id w:val="1980958706"/>
                <w:placeholder>
                  <w:docPart w:val="A2EFFAF888C843088E925320C7100F38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[Apellidos]</w:t>
                </w:r>
              </w:sdtContent>
            </w:sdt>
          </w:p>
          <w:p w14:paraId="1EF9D403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Experiencia</w:t>
            </w:r>
          </w:p>
          <w:p w14:paraId="71472D56" w14:textId="77777777" w:rsidR="00647A4B" w:rsidRPr="00483416" w:rsidRDefault="004A433F" w:rsidP="00C4452C">
            <w:pPr>
              <w:pStyle w:val="Ttulo2"/>
            </w:pPr>
            <w:sdt>
              <w:sdtPr>
                <w:id w:val="201059472"/>
                <w:placeholder>
                  <w:docPart w:val="96C4685A33CD48ADA49472A6E51778D4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inicio]</w:t>
                </w:r>
              </w:sdtContent>
            </w:sdt>
            <w:r w:rsidR="00647A4B" w:rsidRPr="00483416">
              <w:rPr>
                <w:lang w:bidi="es-ES"/>
              </w:rPr>
              <w:t>-</w:t>
            </w:r>
            <w:sdt>
              <w:sdtPr>
                <w:id w:val="-1419934752"/>
                <w:placeholder>
                  <w:docPart w:val="AFBCFD5A2A5249729B795D3C5C309EA2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finalización]</w:t>
                </w:r>
              </w:sdtContent>
            </w:sdt>
          </w:p>
          <w:p w14:paraId="52A32990" w14:textId="77777777" w:rsidR="00647A4B" w:rsidRPr="00483416" w:rsidRDefault="004A433F" w:rsidP="000F7D04">
            <w:sdt>
              <w:sdtPr>
                <w:id w:val="-1167319978"/>
                <w:placeholder>
                  <w:docPart w:val="B95FE392322D4237A05FE15D259C745B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  <w:b/>
                  <w:bCs/>
                  <w:color w:val="FCEA10" w:themeColor="accent4"/>
                </w:rPr>
              </w:sdtEndPr>
              <w:sdtContent>
                <w:r w:rsidR="00647A4B" w:rsidRPr="00483416">
                  <w:rPr>
                    <w:lang w:bidi="es-ES"/>
                  </w:rPr>
                  <w:t>[Cargo]</w:t>
                </w:r>
              </w:sdtContent>
            </w:sdt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sdt>
              <w:sdtPr>
                <w:id w:val="2029511879"/>
                <w:placeholder>
                  <w:docPart w:val="48C798D4C0A8469E8B42BF9D6F4F6044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[Puesto]</w:t>
                </w:r>
              </w:sdtContent>
            </w:sdt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sdt>
              <w:sdtPr>
                <w:id w:val="-1315797015"/>
                <w:placeholder>
                  <w:docPart w:val="A269DDC0A30048B58CF0EC7C989B8215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[Nombre de la empresa]</w:t>
                </w:r>
              </w:sdtContent>
            </w:sdt>
          </w:p>
          <w:p w14:paraId="587E53C0" w14:textId="77777777" w:rsidR="00647A4B" w:rsidRPr="00483416" w:rsidRDefault="004A433F" w:rsidP="00C4452C">
            <w:pPr>
              <w:pStyle w:val="Ttulo2"/>
            </w:pPr>
            <w:sdt>
              <w:sdtPr>
                <w:id w:val="1889063361"/>
                <w:placeholder>
                  <w:docPart w:val="3DA182F55CF5444EA44F968D8C2A1A3D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inicio]</w:t>
                </w:r>
              </w:sdtContent>
            </w:sdt>
            <w:r w:rsidR="00647A4B" w:rsidRPr="00483416">
              <w:rPr>
                <w:lang w:bidi="es-ES"/>
              </w:rPr>
              <w:t>-</w:t>
            </w:r>
            <w:sdt>
              <w:sdtPr>
                <w:id w:val="1060751496"/>
                <w:placeholder>
                  <w:docPart w:val="0670BB90095C474387D6EE581A0B2791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finalización]</w:t>
                </w:r>
              </w:sdtContent>
            </w:sdt>
          </w:p>
          <w:p w14:paraId="015FCFCF" w14:textId="77777777" w:rsidR="00647A4B" w:rsidRPr="00483416" w:rsidRDefault="004A433F" w:rsidP="000F7D04">
            <w:sdt>
              <w:sdtPr>
                <w:id w:val="2089416168"/>
                <w:placeholder>
                  <w:docPart w:val="7B5283E7C7834F3D86D0933185673154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[Cargo]</w:t>
                </w:r>
              </w:sdtContent>
            </w:sdt>
            <w:r w:rsidR="00647A4B" w:rsidRPr="00483416">
              <w:rPr>
                <w:lang w:bidi="es-ES"/>
              </w:rPr>
              <w:t xml:space="preserve"> • </w:t>
            </w:r>
            <w:sdt>
              <w:sdtPr>
                <w:id w:val="578792993"/>
                <w:placeholder>
                  <w:docPart w:val="D49EC2043A9F47DF993338CC48004309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[Puesto]</w:t>
                </w:r>
              </w:sdtContent>
            </w:sdt>
            <w:r w:rsidR="00647A4B" w:rsidRPr="00483416">
              <w:rPr>
                <w:lang w:bidi="es-ES"/>
              </w:rPr>
              <w:t xml:space="preserve"> • </w:t>
            </w:r>
            <w:sdt>
              <w:sdtPr>
                <w:id w:val="-1847401369"/>
                <w:placeholder>
                  <w:docPart w:val="897BD266493D494283804D441FCEEE80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[Nombre de la empresa]</w:t>
                </w:r>
              </w:sdtContent>
            </w:sdt>
          </w:p>
          <w:p w14:paraId="53B3F09F" w14:textId="77777777" w:rsidR="00647A4B" w:rsidRPr="00483416" w:rsidRDefault="004A433F" w:rsidP="00C4452C">
            <w:pPr>
              <w:pStyle w:val="Ttulo2"/>
            </w:pPr>
            <w:sdt>
              <w:sdtPr>
                <w:id w:val="-848477920"/>
                <w:placeholder>
                  <w:docPart w:val="A3F5CAAFD57E40C78D4E99E2ED1DF25D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inicio]</w:t>
                </w:r>
              </w:sdtContent>
            </w:sdt>
            <w:r w:rsidR="00647A4B" w:rsidRPr="00483416">
              <w:rPr>
                <w:lang w:bidi="es-ES"/>
              </w:rPr>
              <w:t>-</w:t>
            </w:r>
            <w:sdt>
              <w:sdtPr>
                <w:id w:val="-1252506306"/>
                <w:placeholder>
                  <w:docPart w:val="53B430A74097494FAEDC5251FAC8B81D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[Fecha de finalización]</w:t>
                </w:r>
              </w:sdtContent>
            </w:sdt>
          </w:p>
          <w:p w14:paraId="3922D4FC" w14:textId="77777777" w:rsidR="00647A4B" w:rsidRPr="00483416" w:rsidRDefault="004A433F" w:rsidP="00F51250">
            <w:sdt>
              <w:sdtPr>
                <w:id w:val="-1462188416"/>
                <w:placeholder>
                  <w:docPart w:val="E26243308C404972A608AC7DAD33030B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  <w:b/>
                  <w:bCs/>
                  <w:color w:val="FCEA10" w:themeColor="accent4"/>
                </w:rPr>
              </w:sdtEndPr>
              <w:sdtContent>
                <w:r w:rsidR="00647A4B" w:rsidRPr="00483416">
                  <w:rPr>
                    <w:lang w:bidi="es-ES"/>
                  </w:rPr>
                  <w:t>[Cargo]</w:t>
                </w:r>
              </w:sdtContent>
            </w:sdt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sdt>
              <w:sdtPr>
                <w:id w:val="-1768142880"/>
                <w:placeholder>
                  <w:docPart w:val="C16747D7863B44FEBB310BC4FF25665A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[Puesto]</w:t>
                </w:r>
              </w:sdtContent>
            </w:sdt>
            <w:r w:rsidR="00647A4B" w:rsidRPr="00483416">
              <w:rPr>
                <w:rStyle w:val="Textoennegrita"/>
                <w:color w:val="auto"/>
                <w:lang w:bidi="es-ES"/>
              </w:rPr>
              <w:t xml:space="preserve"> • </w:t>
            </w:r>
            <w:sdt>
              <w:sdtPr>
                <w:id w:val="-1452551456"/>
                <w:placeholder>
                  <w:docPart w:val="55E5767A29B54E17B135E0C4C3DB313F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[Nombre de la empresa]</w:t>
                </w:r>
              </w:sdtContent>
            </w:sdt>
          </w:p>
          <w:sdt>
            <w:sdtPr>
              <w:id w:val="-770157231"/>
              <w:placeholder>
                <w:docPart w:val="B5B698CA51FE4C7E83DA8C68D56A5881"/>
              </w:placeholder>
              <w:temporary/>
              <w:showingPlcHdr/>
              <w15:appearance w15:val="hidden"/>
            </w:sdtPr>
            <w:sdtEndPr/>
            <w:sdtContent>
              <w:p w14:paraId="0851A8F5" w14:textId="77777777" w:rsidR="00647A4B" w:rsidRPr="00483416" w:rsidRDefault="00647A4B" w:rsidP="000F7D04">
                <w:r w:rsidRPr="00483416">
                  <w:rPr>
                    <w:lang w:bidi="es-ES"/>
                  </w:rPr>
                  <w:t>[Aquí puede introducir un breve resumen de sus principales responsabilidades y sus logros más destacados.]</w:t>
                </w:r>
              </w:p>
            </w:sdtContent>
          </w:sdt>
          <w:p w14:paraId="3FCB7793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Educación</w:t>
            </w:r>
          </w:p>
          <w:p w14:paraId="7BB7218F" w14:textId="77777777" w:rsidR="00647A4B" w:rsidRPr="00483416" w:rsidRDefault="004A433F" w:rsidP="00F51250">
            <w:pPr>
              <w:pStyle w:val="Ttulo2"/>
            </w:pPr>
            <w:sdt>
              <w:sdtPr>
                <w:id w:val="245614494"/>
                <w:placeholder>
                  <w:docPart w:val="F5949098D22546CF937EB34847ADB48F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rStyle w:val="Ttulo2Car"/>
                    <w:b/>
                    <w:lang w:bidi="es-ES"/>
                  </w:rPr>
                  <w:t>[Nombre del colegio]</w:t>
                </w:r>
              </w:sdtContent>
            </w:sdt>
            <w:r w:rsidR="00647A4B" w:rsidRPr="00483416">
              <w:rPr>
                <w:lang w:bidi="es-ES"/>
              </w:rPr>
              <w:t xml:space="preserve">, </w:t>
            </w:r>
            <w:sdt>
              <w:sdtPr>
                <w:id w:val="141007519"/>
                <w:placeholder>
                  <w:docPart w:val="F6FB4F2AAA9440859776416F871403CC"/>
                </w:placeholder>
                <w:temporary/>
                <w:showingPlcHdr/>
                <w15:appearance w15:val="hidden"/>
              </w:sdtPr>
              <w:sdtEndPr/>
              <w:sdtContent>
                <w:r w:rsidR="00647A4B" w:rsidRPr="00483416">
                  <w:rPr>
                    <w:lang w:bidi="es-ES"/>
                  </w:rPr>
                  <w:t>[Ciudad, provincia]</w:t>
                </w:r>
              </w:sdtContent>
            </w:sdt>
          </w:p>
          <w:sdt>
            <w:sdtPr>
              <w:id w:val="-1240391264"/>
              <w:placeholder>
                <w:docPart w:val="DF477D749C0542C29118B683F212C0AD"/>
              </w:placeholder>
              <w:temporary/>
              <w:showingPlcHdr/>
              <w15:appearance w15:val="hidden"/>
            </w:sdtPr>
            <w:sdtEndPr/>
            <w:sdtContent>
              <w:p w14:paraId="3B8F5F04" w14:textId="77777777" w:rsidR="00647A4B" w:rsidRPr="00483416" w:rsidRDefault="00647A4B" w:rsidP="00F51250">
                <w:pPr>
                  <w:pStyle w:val="Listaconvietas"/>
                </w:pPr>
                <w:r w:rsidRPr="00483416">
                  <w:rPr>
                    <w:lang w:bidi="es-ES"/>
                  </w:rPr>
                  <w:t>[Aquí puede indicar su calificación media y escribir un resumen breve de los trabajos de clase, los premios y las matrículas de honor relevantes.]</w:t>
                </w:r>
              </w:p>
            </w:sdtContent>
          </w:sdt>
          <w:p w14:paraId="063CDDDF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Comunicación</w:t>
            </w:r>
          </w:p>
          <w:sdt>
            <w:sdtPr>
              <w:id w:val="1048178819"/>
              <w:placeholder>
                <w:docPart w:val="8D9F5ABDE44B476AB35D230937B8E925"/>
              </w:placeholder>
              <w:temporary/>
              <w:showingPlcHdr/>
              <w15:appearance w15:val="hidden"/>
            </w:sdtPr>
            <w:sdtEndPr/>
            <w:sdtContent>
              <w:p w14:paraId="68185713" w14:textId="77777777" w:rsidR="00647A4B" w:rsidRPr="00483416" w:rsidRDefault="003911FB" w:rsidP="003911FB">
                <w:r w:rsidRPr="00483416">
                  <w:rPr>
                    <w:lang w:bidi="es-ES"/>
                  </w:rPr>
                  <w:t>[¿Quiere colocar su propia imagen en el círculo? Es fácil. Seleccione la imagen y haga clic derecho. Seleccione "Rellenar" en el menú contextual. Seleccione Imagen... de la lista. Vaya a su equipo para obtener la imagen adecuada. Haga clic en Aceptar para insertar la imagen seleccionada.]</w:t>
                </w:r>
              </w:p>
            </w:sdtContent>
          </w:sdt>
          <w:p w14:paraId="08D17468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Liderazgo</w:t>
            </w:r>
          </w:p>
          <w:sdt>
            <w:sdtPr>
              <w:id w:val="-165710132"/>
              <w:placeholder>
                <w:docPart w:val="8C94B93A07FF46A09C365D64188ED9CB"/>
              </w:placeholder>
              <w:temporary/>
              <w:showingPlcHdr/>
              <w15:appearance w15:val="hidden"/>
            </w:sdtPr>
            <w:sdtEndPr/>
            <w:sdtContent>
              <w:p w14:paraId="666B80F6" w14:textId="77777777" w:rsidR="00647A4B" w:rsidRPr="00483416" w:rsidRDefault="003911FB" w:rsidP="000F7D04">
                <w:r w:rsidRPr="00483416">
                  <w:rPr>
                    <w:lang w:bidi="es-ES"/>
                  </w:rPr>
                  <w:t>[Después de insertar la imagen, selecciónela de nuevo. Vaya al menú Formato de herramientas de imagen. Haga clic en la flecha hacia abajo "Recortar" y seleccione "Rellenar" de la lista. Esto ajustará automáticamente la imagen para recortarla. Puede hacer clic y arrastrar la imagen para colocarla correctamente.]</w:t>
                </w:r>
              </w:p>
            </w:sdtContent>
          </w:sdt>
          <w:p w14:paraId="453F4CA3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Referencias</w:t>
            </w:r>
          </w:p>
          <w:sdt>
            <w:sdtPr>
              <w:id w:val="-494037895"/>
              <w:placeholder>
                <w:docPart w:val="D57E582D59994577959B85D8F2CE35A0"/>
              </w:placeholder>
              <w:temporary/>
              <w:showingPlcHdr/>
              <w15:appearance w15:val="hidden"/>
            </w:sdtPr>
            <w:sdtEndPr/>
            <w:sdtContent>
              <w:p w14:paraId="286BD8F1" w14:textId="77777777" w:rsidR="00647A4B" w:rsidRPr="00483416" w:rsidRDefault="00647A4B" w:rsidP="000F7D04">
                <w:pPr>
                  <w:widowControl w:val="0"/>
                  <w:autoSpaceDE w:val="0"/>
                  <w:autoSpaceDN w:val="0"/>
                  <w:adjustRightInd w:val="0"/>
                  <w:spacing w:after="0"/>
                </w:pPr>
                <w:r w:rsidRPr="00483416">
                  <w:rPr>
                    <w:lang w:bidi="es-ES"/>
                  </w:rPr>
                  <w:t>[Disponible bajo solicitud.]</w:t>
                </w:r>
              </w:p>
            </w:sdtContent>
          </w:sdt>
        </w:tc>
      </w:tr>
      <w:tr w:rsidR="00F51250" w:rsidRPr="00483416" w14:paraId="37922899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3F7B51A0" w14:textId="77777777" w:rsidR="00F51250" w:rsidRPr="00483416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78F74F7F" w14:textId="77777777" w:rsidR="00F51250" w:rsidRPr="00483416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42B1BC50" w14:textId="77777777" w:rsidR="00F51250" w:rsidRPr="0048341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483416" w14:paraId="18EC7CC0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7D2C3FC2" w14:textId="77777777" w:rsidR="00071E84" w:rsidRPr="00483416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FFFFFF" w:themeColor="background1"/>
              </w:rPr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5BB9944C" wp14:editId="797B01E5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2596EEF0" w14:textId="77777777" w:rsidR="00071E84" w:rsidRPr="00483416" w:rsidRDefault="004A433F" w:rsidP="00071E84">
            <w:pPr>
              <w:pStyle w:val="Informacin"/>
            </w:pPr>
            <w:sdt>
              <w:sdtPr>
                <w:id w:val="1645700282"/>
                <w:placeholder>
                  <w:docPart w:val="9F60315FEF9442F996C054A8F1854650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  <w:b/>
                  <w:bCs/>
                  <w:color w:val="FCEA10" w:themeColor="accent4"/>
                </w:rPr>
              </w:sdtEndPr>
              <w:sdtContent>
                <w:r w:rsidR="00071E84" w:rsidRPr="00483416">
                  <w:rPr>
                    <w:lang w:bidi="es-ES"/>
                  </w:rPr>
                  <w:t>[Su dirección]</w:t>
                </w:r>
              </w:sdtContent>
            </w:sdt>
          </w:p>
          <w:p w14:paraId="2A593199" w14:textId="77777777" w:rsidR="00071E84" w:rsidRPr="00483416" w:rsidRDefault="004A433F" w:rsidP="00071E84">
            <w:pPr>
              <w:pStyle w:val="Informacin"/>
            </w:pPr>
            <w:sdt>
              <w:sdtPr>
                <w:id w:val="-798381348"/>
                <w:placeholder>
                  <w:docPart w:val="A3EA2F2656DB4C2D87CF6DD31481FC5D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483416">
                  <w:rPr>
                    <w:lang w:bidi="es-ES"/>
                  </w:rPr>
                  <w:t>[Ciudad, provincia, código postal]</w:t>
                </w:r>
              </w:sdtContent>
            </w:sdt>
          </w:p>
        </w:tc>
        <w:tc>
          <w:tcPr>
            <w:tcW w:w="1062" w:type="dxa"/>
            <w:vMerge/>
          </w:tcPr>
          <w:p w14:paraId="3AD08E34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6DEC2FA3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2DC39A61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437A8108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4DB4DAFC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E41CF8A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41593939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44064C63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7F04A9AB" wp14:editId="70EE1282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40AD40F1" w14:textId="77777777" w:rsidR="00071E84" w:rsidRPr="00483416" w:rsidRDefault="004A433F" w:rsidP="00222466">
            <w:pPr>
              <w:pStyle w:val="Informacin"/>
            </w:pPr>
            <w:sdt>
              <w:sdtPr>
                <w:id w:val="1701595270"/>
                <w:placeholder>
                  <w:docPart w:val="A1C97E1AA7B94A1B8C4E0C66309DF8AD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483416">
                  <w:rPr>
                    <w:lang w:bidi="es-ES"/>
                  </w:rPr>
                  <w:t>[Su teléfono]</w:t>
                </w:r>
              </w:sdtContent>
            </w:sdt>
          </w:p>
        </w:tc>
        <w:tc>
          <w:tcPr>
            <w:tcW w:w="1062" w:type="dxa"/>
            <w:vMerge/>
          </w:tcPr>
          <w:p w14:paraId="51A12242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DAC2D79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03AB0575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16F51760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538E8548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D9BF8F8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3EE3ED69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2FD184B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7848FC22" wp14:editId="22FDAEBF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5299D754" w14:textId="77777777" w:rsidR="00071E84" w:rsidRPr="00483416" w:rsidRDefault="004A433F" w:rsidP="00222466">
            <w:pPr>
              <w:pStyle w:val="Informacin"/>
            </w:pPr>
            <w:sdt>
              <w:sdtPr>
                <w:id w:val="-1997099910"/>
                <w:placeholder>
                  <w:docPart w:val="159BE3403E40458099E558F09CF62D60"/>
                </w:placeholder>
                <w:temporary/>
                <w:showingPlcHdr/>
                <w15:appearance w15:val="hidden"/>
              </w:sdtPr>
              <w:sdtEndPr/>
              <w:sdtContent>
                <w:r w:rsidR="00071E84" w:rsidRPr="00483416">
                  <w:rPr>
                    <w:lang w:bidi="es-ES"/>
                  </w:rPr>
                  <w:t>[Su correo electrónico]</w:t>
                </w:r>
              </w:sdtContent>
            </w:sdt>
          </w:p>
        </w:tc>
        <w:tc>
          <w:tcPr>
            <w:tcW w:w="1062" w:type="dxa"/>
            <w:vMerge/>
          </w:tcPr>
          <w:p w14:paraId="72E6826F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026E320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6FD3191E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4917A41E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2AFFFDF9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9BF0296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752AE8A0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107791EE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79259BBE" wp14:editId="32D4B75E">
                  <wp:extent cx="394335" cy="394335"/>
                  <wp:effectExtent l="0" t="0" r="0" b="5715"/>
                  <wp:docPr id="16" name="Gráfico 16" descr="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994223924"/>
            <w:placeholder>
              <w:docPart w:val="1D511C63A26A415D882325BB9E8F172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947" w:type="dxa"/>
                <w:vAlign w:val="center"/>
              </w:tcPr>
              <w:p w14:paraId="56261F04" w14:textId="77777777" w:rsidR="00071E84" w:rsidRPr="00483416" w:rsidRDefault="00071E84" w:rsidP="00222466">
                <w:pPr>
                  <w:pStyle w:val="Informacin"/>
                </w:pPr>
                <w:r w:rsidRPr="00483416">
                  <w:rPr>
                    <w:rStyle w:val="Textodelmarcadordeposicin"/>
                    <w:color w:val="FFFFFF" w:themeColor="background1"/>
                    <w:lang w:bidi="es-ES"/>
                  </w:rPr>
                  <w:t>Su sitio web:</w:t>
                </w:r>
              </w:p>
            </w:tc>
          </w:sdtContent>
        </w:sdt>
        <w:tc>
          <w:tcPr>
            <w:tcW w:w="1062" w:type="dxa"/>
            <w:vMerge/>
          </w:tcPr>
          <w:p w14:paraId="0F80C834" w14:textId="77777777" w:rsidR="00071E84" w:rsidRPr="00483416" w:rsidRDefault="00071E84" w:rsidP="00AA5637">
            <w:pPr>
              <w:pStyle w:val="Informaci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A8D2E02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172F0763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0A2B4388" w14:textId="77777777" w:rsidR="00647A4B" w:rsidRPr="00483416" w:rsidRDefault="007443A0" w:rsidP="007443A0">
            <w:pPr>
              <w:pStyle w:val="Ttulo3"/>
            </w:pPr>
            <w:r w:rsidRPr="00483416">
              <w:rPr>
                <w:lang w:bidi="es-ES"/>
              </w:rPr>
              <w:t>Objetivo</w:t>
            </w:r>
          </w:p>
          <w:sdt>
            <w:sdtPr>
              <w:id w:val="900641658"/>
              <w:placeholder>
                <w:docPart w:val="E3F5DA5C33E14891BDB7B6DF4BCC3F4A"/>
              </w:placeholder>
              <w:temporary/>
              <w:showingPlcHdr/>
              <w15:appearance w15:val="hidden"/>
            </w:sdtPr>
            <w:sdtEndPr/>
            <w:sdtContent>
              <w:p w14:paraId="38CA6032" w14:textId="77777777" w:rsidR="007443A0" w:rsidRPr="00483416" w:rsidRDefault="007443A0" w:rsidP="007443A0">
                <w:pPr>
                  <w:pStyle w:val="Informacin"/>
                </w:pPr>
                <w:r w:rsidRPr="00483416">
                  <w:rPr>
                    <w:rStyle w:val="Textodelmarcadordeposicin"/>
                    <w:color w:val="FFFFFF" w:themeColor="background1"/>
                    <w:lang w:bidi="es-ES"/>
                  </w:rPr>
                  <w:t>Reemplace esta frase por su objetivo laboral. Para reemplazar un texto de sugerencia por el suyo, seleccione una línea de texto y comience a escribir. Para obtener mejores resultados al seleccionar texto para copiar o reemplazar, no incluya ningún espacio a la derecha de los caracteres de la selección.</w:t>
                </w:r>
              </w:p>
            </w:sdtContent>
          </w:sdt>
        </w:tc>
        <w:tc>
          <w:tcPr>
            <w:tcW w:w="1062" w:type="dxa"/>
          </w:tcPr>
          <w:p w14:paraId="46D922F3" w14:textId="77777777" w:rsidR="00647A4B" w:rsidRPr="00483416" w:rsidRDefault="00647A4B" w:rsidP="00222466"/>
        </w:tc>
        <w:tc>
          <w:tcPr>
            <w:tcW w:w="6137" w:type="dxa"/>
            <w:vMerge/>
          </w:tcPr>
          <w:p w14:paraId="131E9461" w14:textId="77777777" w:rsidR="00647A4B" w:rsidRPr="00483416" w:rsidRDefault="00647A4B" w:rsidP="00222466"/>
        </w:tc>
      </w:tr>
    </w:tbl>
    <w:p w14:paraId="023B12A5" w14:textId="77777777" w:rsidR="007F5B63" w:rsidRPr="00483416" w:rsidRDefault="007F5B63" w:rsidP="00CE1E3D">
      <w:pPr>
        <w:pStyle w:val="Textoindependiente"/>
      </w:pPr>
    </w:p>
    <w:sectPr w:rsidR="007F5B63" w:rsidRPr="00483416" w:rsidSect="00483416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0FBB" w14:textId="77777777" w:rsidR="004A433F" w:rsidRDefault="004A433F" w:rsidP="00590471">
      <w:r>
        <w:separator/>
      </w:r>
    </w:p>
  </w:endnote>
  <w:endnote w:type="continuationSeparator" w:id="0">
    <w:p w14:paraId="35D4AD1B" w14:textId="77777777" w:rsidR="004A433F" w:rsidRDefault="004A433F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4C62" w14:textId="77777777" w:rsidR="004A433F" w:rsidRDefault="004A433F" w:rsidP="00590471">
      <w:r>
        <w:separator/>
      </w:r>
    </w:p>
  </w:footnote>
  <w:footnote w:type="continuationSeparator" w:id="0">
    <w:p w14:paraId="2BAB2429" w14:textId="77777777" w:rsidR="004A433F" w:rsidRDefault="004A433F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6D"/>
    <w:rsid w:val="00060042"/>
    <w:rsid w:val="00071E84"/>
    <w:rsid w:val="000B37CD"/>
    <w:rsid w:val="000F7D04"/>
    <w:rsid w:val="00136803"/>
    <w:rsid w:val="00142F43"/>
    <w:rsid w:val="00150ABD"/>
    <w:rsid w:val="00165697"/>
    <w:rsid w:val="001F5586"/>
    <w:rsid w:val="00222466"/>
    <w:rsid w:val="002D54EA"/>
    <w:rsid w:val="002E5E62"/>
    <w:rsid w:val="003911FB"/>
    <w:rsid w:val="00472C27"/>
    <w:rsid w:val="0047764F"/>
    <w:rsid w:val="004779CF"/>
    <w:rsid w:val="00483416"/>
    <w:rsid w:val="004A433F"/>
    <w:rsid w:val="004B4268"/>
    <w:rsid w:val="00507E82"/>
    <w:rsid w:val="00555003"/>
    <w:rsid w:val="005801E5"/>
    <w:rsid w:val="00587DBA"/>
    <w:rsid w:val="00590471"/>
    <w:rsid w:val="005D01FA"/>
    <w:rsid w:val="00605B6D"/>
    <w:rsid w:val="00647A4B"/>
    <w:rsid w:val="00667952"/>
    <w:rsid w:val="00716927"/>
    <w:rsid w:val="00735D93"/>
    <w:rsid w:val="007443A0"/>
    <w:rsid w:val="007703AC"/>
    <w:rsid w:val="007F54A0"/>
    <w:rsid w:val="007F5B63"/>
    <w:rsid w:val="00846CB9"/>
    <w:rsid w:val="008472E9"/>
    <w:rsid w:val="008C2CFC"/>
    <w:rsid w:val="008F6E2E"/>
    <w:rsid w:val="009C2E65"/>
    <w:rsid w:val="00A35586"/>
    <w:rsid w:val="00AD5898"/>
    <w:rsid w:val="00B11C11"/>
    <w:rsid w:val="00B6466C"/>
    <w:rsid w:val="00BD2DFF"/>
    <w:rsid w:val="00BF4D49"/>
    <w:rsid w:val="00C4452C"/>
    <w:rsid w:val="00CE1E3D"/>
    <w:rsid w:val="00D524B5"/>
    <w:rsid w:val="00D6557B"/>
    <w:rsid w:val="00DF2F8A"/>
    <w:rsid w:val="00E90A60"/>
    <w:rsid w:val="00EB7708"/>
    <w:rsid w:val="00EE7E09"/>
    <w:rsid w:val="00EF6606"/>
    <w:rsid w:val="00F0223C"/>
    <w:rsid w:val="00F51250"/>
    <w:rsid w:val="00FA37E0"/>
    <w:rsid w:val="00FA6AE1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42EF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7F54A0"/>
  </w:style>
  <w:style w:type="paragraph" w:styleId="Ttulo1">
    <w:name w:val="heading 1"/>
    <w:basedOn w:val="Normal"/>
    <w:next w:val="Normal"/>
    <w:link w:val="Ttulo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BF4D49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BF4D49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F51250"/>
    <w:pPr>
      <w:numPr>
        <w:numId w:val="5"/>
      </w:numPr>
    </w:pPr>
  </w:style>
  <w:style w:type="character" w:styleId="Textoennegrita">
    <w:name w:val="Strong"/>
    <w:basedOn w:val="Fuentedeprrafopredeter"/>
    <w:uiPriority w:val="22"/>
    <w:semiHidden/>
    <w:qFormat/>
    <w:rsid w:val="00F0223C"/>
    <w:rPr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F51250"/>
    <w:rPr>
      <w:rFonts w:asciiTheme="majorHAnsi" w:hAnsiTheme="majorHAns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urr&#237;culum%20v&#237;tae%20con%20formas%20org&#225;n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6DBC22AF324F0A93DBB8B535B4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5FCF-B5FA-42BF-B7FC-0ED45BBCE5D4}"/>
      </w:docPartPr>
      <w:docPartBody>
        <w:p w:rsidR="00000000" w:rsidRDefault="00014DCA">
          <w:pPr>
            <w:pStyle w:val="F66DBC22AF324F0A93DBB8B535B44956"/>
          </w:pPr>
          <w:r w:rsidRPr="00483416">
            <w:rPr>
              <w:lang w:bidi="es-ES"/>
            </w:rPr>
            <w:t>[Nombre]</w:t>
          </w:r>
        </w:p>
      </w:docPartBody>
    </w:docPart>
    <w:docPart>
      <w:docPartPr>
        <w:name w:val="A2EFFAF888C843088E925320C7100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4F17-F0EB-4045-9FCB-7B3C2FD49ECD}"/>
      </w:docPartPr>
      <w:docPartBody>
        <w:p w:rsidR="00000000" w:rsidRDefault="00014DCA">
          <w:pPr>
            <w:pStyle w:val="A2EFFAF888C843088E925320C7100F38"/>
          </w:pPr>
          <w:r w:rsidRPr="00483416">
            <w:rPr>
              <w:lang w:bidi="es-ES"/>
            </w:rPr>
            <w:t>[Apellidos]</w:t>
          </w:r>
        </w:p>
      </w:docPartBody>
    </w:docPart>
    <w:docPart>
      <w:docPartPr>
        <w:name w:val="96C4685A33CD48ADA49472A6E517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13AA-F9BE-4950-B318-C1AC7C6AE4CD}"/>
      </w:docPartPr>
      <w:docPartBody>
        <w:p w:rsidR="00000000" w:rsidRDefault="00014DCA">
          <w:pPr>
            <w:pStyle w:val="96C4685A33CD48ADA49472A6E51778D4"/>
          </w:pPr>
          <w:r w:rsidRPr="00483416">
            <w:rPr>
              <w:lang w:bidi="es-ES"/>
            </w:rPr>
            <w:t>[Fecha de inicio]</w:t>
          </w:r>
        </w:p>
      </w:docPartBody>
    </w:docPart>
    <w:docPart>
      <w:docPartPr>
        <w:name w:val="AFBCFD5A2A5249729B795D3C5C30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CE1E-CB65-463F-8A14-A91D5092001D}"/>
      </w:docPartPr>
      <w:docPartBody>
        <w:p w:rsidR="00000000" w:rsidRDefault="00014DCA">
          <w:pPr>
            <w:pStyle w:val="AFBCFD5A2A5249729B795D3C5C309EA2"/>
          </w:pPr>
          <w:r w:rsidRPr="00483416">
            <w:rPr>
              <w:lang w:bidi="es-ES"/>
            </w:rPr>
            <w:t>[Fecha de finalización]</w:t>
          </w:r>
        </w:p>
      </w:docPartBody>
    </w:docPart>
    <w:docPart>
      <w:docPartPr>
        <w:name w:val="B95FE392322D4237A05FE15D259C7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2867C-0261-4F9D-82C6-CF4428D6B530}"/>
      </w:docPartPr>
      <w:docPartBody>
        <w:p w:rsidR="00000000" w:rsidRDefault="00014DCA">
          <w:pPr>
            <w:pStyle w:val="B95FE392322D4237A05FE15D259C745B"/>
          </w:pPr>
          <w:r w:rsidRPr="00483416">
            <w:rPr>
              <w:lang w:bidi="es-ES"/>
            </w:rPr>
            <w:t>[Cargo]</w:t>
          </w:r>
        </w:p>
      </w:docPartBody>
    </w:docPart>
    <w:docPart>
      <w:docPartPr>
        <w:name w:val="48C798D4C0A8469E8B42BF9D6F4F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A41C-C19B-4443-973E-6119538BED96}"/>
      </w:docPartPr>
      <w:docPartBody>
        <w:p w:rsidR="00000000" w:rsidRDefault="00014DCA">
          <w:pPr>
            <w:pStyle w:val="48C798D4C0A8469E8B42BF9D6F4F6044"/>
          </w:pPr>
          <w:r w:rsidRPr="00483416">
            <w:rPr>
              <w:lang w:bidi="es-ES"/>
            </w:rPr>
            <w:t>[Puesto]</w:t>
          </w:r>
        </w:p>
      </w:docPartBody>
    </w:docPart>
    <w:docPart>
      <w:docPartPr>
        <w:name w:val="A269DDC0A30048B58CF0EC7C989B8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CB5F9-6609-4248-ABD3-84839EFF9FE3}"/>
      </w:docPartPr>
      <w:docPartBody>
        <w:p w:rsidR="00000000" w:rsidRDefault="00014DCA">
          <w:pPr>
            <w:pStyle w:val="A269DDC0A30048B58CF0EC7C989B8215"/>
          </w:pPr>
          <w:r w:rsidRPr="00483416">
            <w:rPr>
              <w:lang w:bidi="es-ES"/>
            </w:rPr>
            <w:t>[Nombre de la empresa]</w:t>
          </w:r>
        </w:p>
      </w:docPartBody>
    </w:docPart>
    <w:docPart>
      <w:docPartPr>
        <w:name w:val="3DA182F55CF5444EA44F968D8C2A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EB94-01AA-4E8A-B187-29A04638F8CF}"/>
      </w:docPartPr>
      <w:docPartBody>
        <w:p w:rsidR="00000000" w:rsidRDefault="00014DCA">
          <w:pPr>
            <w:pStyle w:val="3DA182F55CF5444EA44F968D8C2A1A3D"/>
          </w:pPr>
          <w:r w:rsidRPr="00483416">
            <w:rPr>
              <w:lang w:bidi="es-ES"/>
            </w:rPr>
            <w:t>[Fecha de inicio]</w:t>
          </w:r>
        </w:p>
      </w:docPartBody>
    </w:docPart>
    <w:docPart>
      <w:docPartPr>
        <w:name w:val="0670BB90095C474387D6EE581A0B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C3D0-8FAD-4161-939A-8DAAED453C81}"/>
      </w:docPartPr>
      <w:docPartBody>
        <w:p w:rsidR="00000000" w:rsidRDefault="00014DCA">
          <w:pPr>
            <w:pStyle w:val="0670BB90095C474387D6EE581A0B2791"/>
          </w:pPr>
          <w:r w:rsidRPr="00483416">
            <w:rPr>
              <w:lang w:bidi="es-ES"/>
            </w:rPr>
            <w:t>[Fecha de finalización]</w:t>
          </w:r>
        </w:p>
      </w:docPartBody>
    </w:docPart>
    <w:docPart>
      <w:docPartPr>
        <w:name w:val="7B5283E7C7834F3D86D0933185673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EE478-A4E6-4ADB-BA23-9C47474E3AA8}"/>
      </w:docPartPr>
      <w:docPartBody>
        <w:p w:rsidR="00000000" w:rsidRDefault="00014DCA">
          <w:pPr>
            <w:pStyle w:val="7B5283E7C7834F3D86D0933185673154"/>
          </w:pPr>
          <w:r w:rsidRPr="00483416">
            <w:rPr>
              <w:lang w:bidi="es-ES"/>
            </w:rPr>
            <w:t>[Cargo]</w:t>
          </w:r>
        </w:p>
      </w:docPartBody>
    </w:docPart>
    <w:docPart>
      <w:docPartPr>
        <w:name w:val="D49EC2043A9F47DF993338CC4800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F8D7-641A-4BDB-8432-6D19D87463D6}"/>
      </w:docPartPr>
      <w:docPartBody>
        <w:p w:rsidR="00000000" w:rsidRDefault="00014DCA">
          <w:pPr>
            <w:pStyle w:val="D49EC2043A9F47DF993338CC48004309"/>
          </w:pPr>
          <w:r w:rsidRPr="00483416">
            <w:rPr>
              <w:lang w:bidi="es-ES"/>
            </w:rPr>
            <w:t>[Puesto]</w:t>
          </w:r>
        </w:p>
      </w:docPartBody>
    </w:docPart>
    <w:docPart>
      <w:docPartPr>
        <w:name w:val="897BD266493D494283804D441FCE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282C-FE6E-4BFA-BBB6-F595A7306C55}"/>
      </w:docPartPr>
      <w:docPartBody>
        <w:p w:rsidR="00000000" w:rsidRDefault="00014DCA">
          <w:pPr>
            <w:pStyle w:val="897BD266493D494283804D441FCEEE80"/>
          </w:pPr>
          <w:r w:rsidRPr="00483416">
            <w:rPr>
              <w:lang w:bidi="es-ES"/>
            </w:rPr>
            <w:t>[Nombre de la empresa]</w:t>
          </w:r>
        </w:p>
      </w:docPartBody>
    </w:docPart>
    <w:docPart>
      <w:docPartPr>
        <w:name w:val="A3F5CAAFD57E40C78D4E99E2ED1D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D216-319D-4797-A619-8D5959B818E1}"/>
      </w:docPartPr>
      <w:docPartBody>
        <w:p w:rsidR="00000000" w:rsidRDefault="00014DCA">
          <w:pPr>
            <w:pStyle w:val="A3F5CAAFD57E40C78D4E99E2ED1DF25D"/>
          </w:pPr>
          <w:r w:rsidRPr="00483416">
            <w:rPr>
              <w:lang w:bidi="es-ES"/>
            </w:rPr>
            <w:t>[Fecha de inicio]</w:t>
          </w:r>
        </w:p>
      </w:docPartBody>
    </w:docPart>
    <w:docPart>
      <w:docPartPr>
        <w:name w:val="53B430A74097494FAEDC5251FAC8B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5673-1C51-4CAD-B801-F39EC0440846}"/>
      </w:docPartPr>
      <w:docPartBody>
        <w:p w:rsidR="00000000" w:rsidRDefault="00014DCA">
          <w:pPr>
            <w:pStyle w:val="53B430A74097494FAEDC5251FAC8B81D"/>
          </w:pPr>
          <w:r w:rsidRPr="00483416">
            <w:rPr>
              <w:lang w:bidi="es-ES"/>
            </w:rPr>
            <w:t>[Fecha de finalización]</w:t>
          </w:r>
        </w:p>
      </w:docPartBody>
    </w:docPart>
    <w:docPart>
      <w:docPartPr>
        <w:name w:val="E26243308C404972A608AC7DAD330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C2FDA-892E-4D3A-8417-AF445941427A}"/>
      </w:docPartPr>
      <w:docPartBody>
        <w:p w:rsidR="00000000" w:rsidRDefault="00014DCA">
          <w:pPr>
            <w:pStyle w:val="E26243308C404972A608AC7DAD33030B"/>
          </w:pPr>
          <w:r w:rsidRPr="00483416">
            <w:rPr>
              <w:lang w:bidi="es-ES"/>
            </w:rPr>
            <w:t>[Cargo]</w:t>
          </w:r>
        </w:p>
      </w:docPartBody>
    </w:docPart>
    <w:docPart>
      <w:docPartPr>
        <w:name w:val="C16747D7863B44FEBB310BC4FF25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760-6167-4D12-8D20-8F0A7964DFD2}"/>
      </w:docPartPr>
      <w:docPartBody>
        <w:p w:rsidR="00000000" w:rsidRDefault="00014DCA">
          <w:pPr>
            <w:pStyle w:val="C16747D7863B44FEBB310BC4FF25665A"/>
          </w:pPr>
          <w:r w:rsidRPr="00483416">
            <w:rPr>
              <w:lang w:bidi="es-ES"/>
            </w:rPr>
            <w:t>[Puesto]</w:t>
          </w:r>
        </w:p>
      </w:docPartBody>
    </w:docPart>
    <w:docPart>
      <w:docPartPr>
        <w:name w:val="55E5767A29B54E17B135E0C4C3DB3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160E-B85B-40EC-BE74-BF2B5A27A4A5}"/>
      </w:docPartPr>
      <w:docPartBody>
        <w:p w:rsidR="00000000" w:rsidRDefault="00014DCA">
          <w:pPr>
            <w:pStyle w:val="55E5767A29B54E17B135E0C4C3DB313F"/>
          </w:pPr>
          <w:r w:rsidRPr="00483416">
            <w:rPr>
              <w:lang w:bidi="es-ES"/>
            </w:rPr>
            <w:t>[Nombre de la empresa]</w:t>
          </w:r>
        </w:p>
      </w:docPartBody>
    </w:docPart>
    <w:docPart>
      <w:docPartPr>
        <w:name w:val="B5B698CA51FE4C7E83DA8C68D56A5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38B2-E7C2-45F2-8734-7C8F1092E999}"/>
      </w:docPartPr>
      <w:docPartBody>
        <w:p w:rsidR="00000000" w:rsidRDefault="00014DCA">
          <w:pPr>
            <w:pStyle w:val="B5B698CA51FE4C7E83DA8C68D56A5881"/>
          </w:pPr>
          <w:r w:rsidRPr="00483416">
            <w:rPr>
              <w:lang w:bidi="es-ES"/>
            </w:rPr>
            <w:t>[Aquí puede introducir un breve resumen de sus principales responsabilidades y sus logros más destacados.]</w:t>
          </w:r>
        </w:p>
      </w:docPartBody>
    </w:docPart>
    <w:docPart>
      <w:docPartPr>
        <w:name w:val="F5949098D22546CF937EB34847ADB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8DBE-C452-44C2-A988-B680C2A3858C}"/>
      </w:docPartPr>
      <w:docPartBody>
        <w:p w:rsidR="00000000" w:rsidRDefault="00014DCA">
          <w:pPr>
            <w:pStyle w:val="F5949098D22546CF937EB34847ADB48F"/>
          </w:pPr>
          <w:r w:rsidRPr="00483416">
            <w:rPr>
              <w:rStyle w:val="Ttulo2Car"/>
              <w:rFonts w:eastAsiaTheme="minorEastAsia"/>
              <w:lang w:bidi="es-ES"/>
            </w:rPr>
            <w:t>[Nombre del colegio]</w:t>
          </w:r>
        </w:p>
      </w:docPartBody>
    </w:docPart>
    <w:docPart>
      <w:docPartPr>
        <w:name w:val="F6FB4F2AAA9440859776416F8714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D0CF-C208-40D3-8506-899CEFA53031}"/>
      </w:docPartPr>
      <w:docPartBody>
        <w:p w:rsidR="00000000" w:rsidRDefault="00014DCA">
          <w:pPr>
            <w:pStyle w:val="F6FB4F2AAA9440859776416F871403CC"/>
          </w:pPr>
          <w:r w:rsidRPr="00483416">
            <w:rPr>
              <w:lang w:bidi="es-ES"/>
            </w:rPr>
            <w:t>[Ciudad, provincia]</w:t>
          </w:r>
        </w:p>
      </w:docPartBody>
    </w:docPart>
    <w:docPart>
      <w:docPartPr>
        <w:name w:val="DF477D749C0542C29118B683F212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D170-27E3-4E3F-BB17-4C1848C89359}"/>
      </w:docPartPr>
      <w:docPartBody>
        <w:p w:rsidR="00000000" w:rsidRDefault="00014DCA">
          <w:pPr>
            <w:pStyle w:val="DF477D749C0542C29118B683F212C0AD"/>
          </w:pPr>
          <w:r w:rsidRPr="00483416">
            <w:rPr>
              <w:lang w:bidi="es-ES"/>
            </w:rPr>
            <w:t xml:space="preserve">[Aquí puede indicar su calificación media y escribir un resumen breve de los </w:t>
          </w:r>
          <w:r w:rsidRPr="00483416">
            <w:rPr>
              <w:lang w:bidi="es-ES"/>
            </w:rPr>
            <w:t>trabajos de clase, los premios y las matrículas de honor relevantes.]</w:t>
          </w:r>
        </w:p>
      </w:docPartBody>
    </w:docPart>
    <w:docPart>
      <w:docPartPr>
        <w:name w:val="8D9F5ABDE44B476AB35D230937B8E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8EE4-76C7-4C2D-920F-94C20A820B0A}"/>
      </w:docPartPr>
      <w:docPartBody>
        <w:p w:rsidR="00000000" w:rsidRDefault="00014DCA">
          <w:pPr>
            <w:pStyle w:val="8D9F5ABDE44B476AB35D230937B8E925"/>
          </w:pPr>
          <w:r w:rsidRPr="00483416">
            <w:rPr>
              <w:lang w:bidi="es-ES"/>
            </w:rPr>
            <w:t>[¿Quiere colocar su propia imagen en el círculo? Es fácil. Seleccione la imagen y haga clic derecho. Seleccione "Rellenar" en el menú contextual. Seleccione Imagen... de la lista. Vaya a</w:t>
          </w:r>
          <w:r w:rsidRPr="00483416">
            <w:rPr>
              <w:lang w:bidi="es-ES"/>
            </w:rPr>
            <w:t xml:space="preserve"> su equipo para obtener la imagen adecuada. Haga clic en Aceptar para insertar la imagen seleccionada.]</w:t>
          </w:r>
        </w:p>
      </w:docPartBody>
    </w:docPart>
    <w:docPart>
      <w:docPartPr>
        <w:name w:val="8C94B93A07FF46A09C365D64188E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8187-C594-4039-BFF7-7246C4C7EFD6}"/>
      </w:docPartPr>
      <w:docPartBody>
        <w:p w:rsidR="00000000" w:rsidRDefault="00014DCA">
          <w:pPr>
            <w:pStyle w:val="8C94B93A07FF46A09C365D64188ED9CB"/>
          </w:pPr>
          <w:r w:rsidRPr="00483416">
            <w:rPr>
              <w:lang w:bidi="es-ES"/>
            </w:rPr>
            <w:t>[Después de insertar la imagen, selecciónela de nuevo. Vaya al menú Formato de herramientas de imagen. Haga clic en la flecha hacia abajo "Recortar" y s</w:t>
          </w:r>
          <w:r w:rsidRPr="00483416">
            <w:rPr>
              <w:lang w:bidi="es-ES"/>
            </w:rPr>
            <w:t>eleccione "Rellenar" de la lista. Esto ajustará automáticamente la imagen para recortarla. Puede hacer clic y arrastrar la imagen para colocarla correctamente.]</w:t>
          </w:r>
        </w:p>
      </w:docPartBody>
    </w:docPart>
    <w:docPart>
      <w:docPartPr>
        <w:name w:val="D57E582D59994577959B85D8F2CE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59B41-FE95-477E-ACAA-66248D5BB3E4}"/>
      </w:docPartPr>
      <w:docPartBody>
        <w:p w:rsidR="00000000" w:rsidRDefault="00014DCA">
          <w:pPr>
            <w:pStyle w:val="D57E582D59994577959B85D8F2CE35A0"/>
          </w:pPr>
          <w:r w:rsidRPr="00483416">
            <w:rPr>
              <w:lang w:bidi="es-ES"/>
            </w:rPr>
            <w:t>[Disponible bajo solicitud.]</w:t>
          </w:r>
        </w:p>
      </w:docPartBody>
    </w:docPart>
    <w:docPart>
      <w:docPartPr>
        <w:name w:val="9F60315FEF9442F996C054A8F1854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0652-65D4-4969-86BF-E2B7B3DBBD28}"/>
      </w:docPartPr>
      <w:docPartBody>
        <w:p w:rsidR="00000000" w:rsidRDefault="00014DCA">
          <w:pPr>
            <w:pStyle w:val="9F60315FEF9442F996C054A8F1854650"/>
          </w:pPr>
          <w:r w:rsidRPr="00483416">
            <w:rPr>
              <w:lang w:bidi="es-ES"/>
            </w:rPr>
            <w:t>[Su dirección]</w:t>
          </w:r>
        </w:p>
      </w:docPartBody>
    </w:docPart>
    <w:docPart>
      <w:docPartPr>
        <w:name w:val="A3EA2F2656DB4C2D87CF6DD31481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76916-15FB-494B-B324-932EE532FDE7}"/>
      </w:docPartPr>
      <w:docPartBody>
        <w:p w:rsidR="00000000" w:rsidRDefault="00014DCA">
          <w:pPr>
            <w:pStyle w:val="A3EA2F2656DB4C2D87CF6DD31481FC5D"/>
          </w:pPr>
          <w:r w:rsidRPr="00483416">
            <w:rPr>
              <w:lang w:bidi="es-ES"/>
            </w:rPr>
            <w:t>[Ciudad, provincia, código postal]</w:t>
          </w:r>
        </w:p>
      </w:docPartBody>
    </w:docPart>
    <w:docPart>
      <w:docPartPr>
        <w:name w:val="A1C97E1AA7B94A1B8C4E0C66309D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F299-781E-4C83-9F06-35CF5CD2101F}"/>
      </w:docPartPr>
      <w:docPartBody>
        <w:p w:rsidR="00000000" w:rsidRDefault="00014DCA">
          <w:pPr>
            <w:pStyle w:val="A1C97E1AA7B94A1B8C4E0C66309DF8AD"/>
          </w:pPr>
          <w:r w:rsidRPr="00483416">
            <w:rPr>
              <w:lang w:bidi="es-ES"/>
            </w:rPr>
            <w:t>[Su teléfono]</w:t>
          </w:r>
        </w:p>
      </w:docPartBody>
    </w:docPart>
    <w:docPart>
      <w:docPartPr>
        <w:name w:val="159BE3403E40458099E558F09CF6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BEAC-56D3-41D0-8C1D-C33D44ADD542}"/>
      </w:docPartPr>
      <w:docPartBody>
        <w:p w:rsidR="00000000" w:rsidRDefault="00014DCA">
          <w:pPr>
            <w:pStyle w:val="159BE3403E40458099E558F09CF62D60"/>
          </w:pPr>
          <w:r w:rsidRPr="00483416">
            <w:rPr>
              <w:lang w:bidi="es-ES"/>
            </w:rPr>
            <w:t>[S</w:t>
          </w:r>
          <w:r w:rsidRPr="00483416">
            <w:rPr>
              <w:lang w:bidi="es-ES"/>
            </w:rPr>
            <w:t>u correo electrónico]</w:t>
          </w:r>
        </w:p>
      </w:docPartBody>
    </w:docPart>
    <w:docPart>
      <w:docPartPr>
        <w:name w:val="1D511C63A26A415D882325BB9E8F1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E4D5-7095-4ED6-8A11-D8F3C791C391}"/>
      </w:docPartPr>
      <w:docPartBody>
        <w:p w:rsidR="00000000" w:rsidRDefault="00014DCA">
          <w:pPr>
            <w:pStyle w:val="1D511C63A26A415D882325BB9E8F1722"/>
          </w:pPr>
          <w:r w:rsidRPr="00483416">
            <w:rPr>
              <w:rStyle w:val="Textodelmarcadordeposicin"/>
              <w:lang w:bidi="es-ES"/>
            </w:rPr>
            <w:t>Su sitio web:</w:t>
          </w:r>
        </w:p>
      </w:docPartBody>
    </w:docPart>
    <w:docPart>
      <w:docPartPr>
        <w:name w:val="E3F5DA5C33E14891BDB7B6DF4BCC3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83EB7-1770-427E-BAE4-0C92214A368F}"/>
      </w:docPartPr>
      <w:docPartBody>
        <w:p w:rsidR="00000000" w:rsidRDefault="00014DCA">
          <w:pPr>
            <w:pStyle w:val="E3F5DA5C33E14891BDB7B6DF4BCC3F4A"/>
          </w:pPr>
          <w:r w:rsidRPr="00483416">
            <w:rPr>
              <w:rStyle w:val="Textodelmarcadordeposicin"/>
              <w:lang w:bidi="es-ES"/>
            </w:rPr>
            <w:t>Reemplace esta frase por su objetivo laboral. Para reemplazar un texto de sugerencia por el suyo, seleccione una línea de texto y comience a escribir. Para obtener mejores resultados al seleccionar texto para copiar o re</w:t>
          </w:r>
          <w:r w:rsidRPr="00483416">
            <w:rPr>
              <w:rStyle w:val="Textodelmarcadordeposicin"/>
              <w:lang w:bidi="es-ES"/>
            </w:rPr>
            <w:t>emplazar, no incluya ningún espacio a la derecha de los caracteres de la selección.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CA"/>
    <w:rsid w:val="000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insoku w:val="0"/>
      <w:overflowPunct w:val="0"/>
      <w:spacing w:after="0" w:line="240" w:lineRule="auto"/>
      <w:outlineLvl w:val="1"/>
    </w:pPr>
    <w:rPr>
      <w:rFonts w:asciiTheme="majorHAnsi" w:eastAsia="Times New Roman" w:hAnsiTheme="majorHAnsi" w:cs="Times New Roman"/>
      <w:b/>
      <w:bCs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66DBC22AF324F0A93DBB8B535B44956">
    <w:name w:val="F66DBC22AF324F0A93DBB8B535B44956"/>
  </w:style>
  <w:style w:type="paragraph" w:customStyle="1" w:styleId="A2EFFAF888C843088E925320C7100F38">
    <w:name w:val="A2EFFAF888C843088E925320C7100F38"/>
  </w:style>
  <w:style w:type="paragraph" w:customStyle="1" w:styleId="96C4685A33CD48ADA49472A6E51778D4">
    <w:name w:val="96C4685A33CD48ADA49472A6E51778D4"/>
  </w:style>
  <w:style w:type="paragraph" w:customStyle="1" w:styleId="AFBCFD5A2A5249729B795D3C5C309EA2">
    <w:name w:val="AFBCFD5A2A5249729B795D3C5C309EA2"/>
  </w:style>
  <w:style w:type="paragraph" w:customStyle="1" w:styleId="B95FE392322D4237A05FE15D259C745B">
    <w:name w:val="B95FE392322D4237A05FE15D259C745B"/>
  </w:style>
  <w:style w:type="paragraph" w:customStyle="1" w:styleId="48C798D4C0A8469E8B42BF9D6F4F6044">
    <w:name w:val="48C798D4C0A8469E8B42BF9D6F4F6044"/>
  </w:style>
  <w:style w:type="paragraph" w:customStyle="1" w:styleId="A269DDC0A30048B58CF0EC7C989B8215">
    <w:name w:val="A269DDC0A30048B58CF0EC7C989B8215"/>
  </w:style>
  <w:style w:type="paragraph" w:customStyle="1" w:styleId="3DA182F55CF5444EA44F968D8C2A1A3D">
    <w:name w:val="3DA182F55CF5444EA44F968D8C2A1A3D"/>
  </w:style>
  <w:style w:type="paragraph" w:customStyle="1" w:styleId="0670BB90095C474387D6EE581A0B2791">
    <w:name w:val="0670BB90095C474387D6EE581A0B2791"/>
  </w:style>
  <w:style w:type="paragraph" w:customStyle="1" w:styleId="7B5283E7C7834F3D86D0933185673154">
    <w:name w:val="7B5283E7C7834F3D86D0933185673154"/>
  </w:style>
  <w:style w:type="paragraph" w:customStyle="1" w:styleId="D49EC2043A9F47DF993338CC48004309">
    <w:name w:val="D49EC2043A9F47DF993338CC48004309"/>
  </w:style>
  <w:style w:type="paragraph" w:customStyle="1" w:styleId="897BD266493D494283804D441FCEEE80">
    <w:name w:val="897BD266493D494283804D441FCEEE80"/>
  </w:style>
  <w:style w:type="paragraph" w:customStyle="1" w:styleId="A3F5CAAFD57E40C78D4E99E2ED1DF25D">
    <w:name w:val="A3F5CAAFD57E40C78D4E99E2ED1DF25D"/>
  </w:style>
  <w:style w:type="paragraph" w:customStyle="1" w:styleId="53B430A74097494FAEDC5251FAC8B81D">
    <w:name w:val="53B430A74097494FAEDC5251FAC8B81D"/>
  </w:style>
  <w:style w:type="paragraph" w:customStyle="1" w:styleId="E26243308C404972A608AC7DAD33030B">
    <w:name w:val="E26243308C404972A608AC7DAD33030B"/>
  </w:style>
  <w:style w:type="paragraph" w:customStyle="1" w:styleId="C16747D7863B44FEBB310BC4FF25665A">
    <w:name w:val="C16747D7863B44FEBB310BC4FF25665A"/>
  </w:style>
  <w:style w:type="paragraph" w:customStyle="1" w:styleId="55E5767A29B54E17B135E0C4C3DB313F">
    <w:name w:val="55E5767A29B54E17B135E0C4C3DB313F"/>
  </w:style>
  <w:style w:type="paragraph" w:customStyle="1" w:styleId="B5B698CA51FE4C7E83DA8C68D56A5881">
    <w:name w:val="B5B698CA51FE4C7E83DA8C68D56A5881"/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="Times New Roman" w:hAnsiTheme="majorHAnsi" w:cs="Times New Roman"/>
      <w:b/>
      <w:bCs/>
      <w:szCs w:val="20"/>
      <w:lang w:val="es-ES" w:eastAsia="en-US"/>
    </w:rPr>
  </w:style>
  <w:style w:type="paragraph" w:customStyle="1" w:styleId="F5949098D22546CF937EB34847ADB48F">
    <w:name w:val="F5949098D22546CF937EB34847ADB48F"/>
  </w:style>
  <w:style w:type="paragraph" w:customStyle="1" w:styleId="F6FB4F2AAA9440859776416F871403CC">
    <w:name w:val="F6FB4F2AAA9440859776416F871403CC"/>
  </w:style>
  <w:style w:type="paragraph" w:customStyle="1" w:styleId="DF477D749C0542C29118B683F212C0AD">
    <w:name w:val="DF477D749C0542C29118B683F212C0AD"/>
  </w:style>
  <w:style w:type="paragraph" w:customStyle="1" w:styleId="8D9F5ABDE44B476AB35D230937B8E925">
    <w:name w:val="8D9F5ABDE44B476AB35D230937B8E925"/>
  </w:style>
  <w:style w:type="paragraph" w:customStyle="1" w:styleId="8C94B93A07FF46A09C365D64188ED9CB">
    <w:name w:val="8C94B93A07FF46A09C365D64188ED9CB"/>
  </w:style>
  <w:style w:type="paragraph" w:customStyle="1" w:styleId="D57E582D59994577959B85D8F2CE35A0">
    <w:name w:val="D57E582D59994577959B85D8F2CE35A0"/>
  </w:style>
  <w:style w:type="paragraph" w:customStyle="1" w:styleId="9F60315FEF9442F996C054A8F1854650">
    <w:name w:val="9F60315FEF9442F996C054A8F1854650"/>
  </w:style>
  <w:style w:type="paragraph" w:customStyle="1" w:styleId="A3EA2F2656DB4C2D87CF6DD31481FC5D">
    <w:name w:val="A3EA2F2656DB4C2D87CF6DD31481FC5D"/>
  </w:style>
  <w:style w:type="paragraph" w:customStyle="1" w:styleId="A1C97E1AA7B94A1B8C4E0C66309DF8AD">
    <w:name w:val="A1C97E1AA7B94A1B8C4E0C66309DF8AD"/>
  </w:style>
  <w:style w:type="paragraph" w:customStyle="1" w:styleId="159BE3403E40458099E558F09CF62D60">
    <w:name w:val="159BE3403E40458099E558F09CF62D60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511C63A26A415D882325BB9E8F1722">
    <w:name w:val="1D511C63A26A415D882325BB9E8F1722"/>
  </w:style>
  <w:style w:type="paragraph" w:customStyle="1" w:styleId="E3F5DA5C33E14891BDB7B6DF4BCC3F4A">
    <w:name w:val="E3F5DA5C33E14891BDB7B6DF4BCC3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2022-12-20T06:56:00Z</dcterms:created>
  <dcterms:modified xsi:type="dcterms:W3CDTF">2022-12-20T06:57:00Z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